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888" w:rsidRPr="00D30C65" w:rsidRDefault="000B650E" w:rsidP="00D30C65">
      <w:pPr>
        <w:pStyle w:val="SemEspaamento"/>
        <w:spacing w:line="276" w:lineRule="auto"/>
        <w:rPr>
          <w:rFonts w:ascii="Arial" w:eastAsiaTheme="minorEastAsia" w:hAnsi="Arial" w:cs="Arial"/>
          <w:b/>
          <w:sz w:val="24"/>
          <w:szCs w:val="24"/>
          <w:lang w:eastAsia="pt-BR"/>
        </w:rPr>
      </w:pPr>
      <w:bookmarkStart w:id="0" w:name="_GoBack"/>
      <w:bookmarkEnd w:id="0"/>
      <w:r w:rsidRPr="00D30C65">
        <w:rPr>
          <w:rFonts w:ascii="Arial" w:eastAsiaTheme="minorEastAsia" w:hAnsi="Arial" w:cs="Arial"/>
          <w:b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4"/>
        <w:gridCol w:w="1533"/>
        <w:gridCol w:w="1123"/>
      </w:tblGrid>
      <w:tr w:rsidR="009F72BE" w:rsidRPr="009F72BE" w:rsidTr="009F72BE">
        <w:trPr>
          <w:trHeight w:val="870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2BE" w:rsidRPr="009F72BE" w:rsidRDefault="009F72BE" w:rsidP="009F72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pt-BR"/>
              </w:rPr>
            </w:pPr>
            <w:r w:rsidRPr="00CA6D1D">
              <w:rPr>
                <w:rFonts w:ascii="Arial" w:hAnsi="Arial" w:cs="Arial"/>
                <w:i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7728" behindDoc="1" locked="0" layoutInCell="1" allowOverlap="1" wp14:anchorId="5E79BE20" wp14:editId="7F7FC0AA">
                  <wp:simplePos x="0" y="0"/>
                  <wp:positionH relativeFrom="margin">
                    <wp:align>center</wp:align>
                  </wp:positionH>
                  <wp:positionV relativeFrom="margin">
                    <wp:posOffset>1616075</wp:posOffset>
                  </wp:positionV>
                  <wp:extent cx="4072255" cy="5321935"/>
                  <wp:effectExtent l="0" t="0" r="4445" b="0"/>
                  <wp:wrapNone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2255" cy="532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72BE">
              <w:rPr>
                <w:rFonts w:eastAsia="Times New Roman"/>
                <w:color w:val="000000"/>
                <w:sz w:val="24"/>
                <w:lang w:eastAsia="pt-BR"/>
              </w:rPr>
              <w:t>RELAÇÃO DOS CONVOCADOS A ASSINAREM O CONTRATO REFERENTE AO RESIDENCIAL NICO BARACAT I</w:t>
            </w:r>
          </w:p>
        </w:tc>
      </w:tr>
      <w:tr w:rsidR="009F72BE" w:rsidRPr="009F72BE" w:rsidTr="009F72BE">
        <w:trPr>
          <w:trHeight w:val="390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2BE" w:rsidRPr="009F72BE" w:rsidRDefault="009F72BE" w:rsidP="00CA6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pt-BR"/>
              </w:rPr>
            </w:pPr>
            <w:r w:rsidRPr="009F72BE">
              <w:rPr>
                <w:rFonts w:eastAsia="Times New Roman"/>
                <w:color w:val="000000"/>
                <w:sz w:val="24"/>
                <w:lang w:eastAsia="pt-BR"/>
              </w:rPr>
              <w:t xml:space="preserve">DIA DA ASSINATURA 07/05 NO PERIODO </w:t>
            </w:r>
            <w:r w:rsidR="00CA6D1D" w:rsidRPr="00CA6D1D">
              <w:rPr>
                <w:rFonts w:eastAsia="Times New Roman"/>
                <w:color w:val="000000"/>
                <w:sz w:val="24"/>
                <w:lang w:eastAsia="pt-BR"/>
              </w:rPr>
              <w:t>VESPERTINO</w:t>
            </w:r>
          </w:p>
        </w:tc>
      </w:tr>
      <w:tr w:rsidR="009F72BE" w:rsidRPr="009F72BE" w:rsidTr="009F72BE">
        <w:trPr>
          <w:trHeight w:val="390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2BE" w:rsidRPr="009F72BE" w:rsidRDefault="009F72BE" w:rsidP="00CA6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pt-BR"/>
              </w:rPr>
            </w:pPr>
            <w:r w:rsidRPr="009F72BE">
              <w:rPr>
                <w:rFonts w:eastAsia="Times New Roman"/>
                <w:color w:val="000000"/>
                <w:sz w:val="24"/>
                <w:lang w:eastAsia="pt-BR"/>
              </w:rPr>
              <w:t xml:space="preserve">INICIO AS </w:t>
            </w:r>
            <w:r w:rsidR="00CA6D1D" w:rsidRPr="00CA6D1D">
              <w:rPr>
                <w:rFonts w:eastAsia="Times New Roman"/>
                <w:color w:val="000000"/>
                <w:sz w:val="24"/>
                <w:lang w:eastAsia="pt-BR"/>
              </w:rPr>
              <w:t>14</w:t>
            </w:r>
            <w:r w:rsidRPr="009F72BE">
              <w:rPr>
                <w:rFonts w:eastAsia="Times New Roman"/>
                <w:color w:val="000000"/>
                <w:sz w:val="24"/>
                <w:lang w:eastAsia="pt-BR"/>
              </w:rPr>
              <w:t>:OO HORAS POR ORDEM DE CHEGADA</w:t>
            </w:r>
          </w:p>
        </w:tc>
      </w:tr>
      <w:tr w:rsidR="009F72BE" w:rsidRPr="009F72BE" w:rsidTr="009F72BE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CA6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pt-BR"/>
              </w:rPr>
            </w:pPr>
            <w:r w:rsidRPr="009F72BE">
              <w:rPr>
                <w:rFonts w:eastAsia="Times New Roman"/>
                <w:color w:val="000000"/>
                <w:sz w:val="24"/>
                <w:lang w:eastAsia="pt-BR"/>
              </w:rPr>
              <w:t>NOME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CA6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pt-BR"/>
              </w:rPr>
            </w:pPr>
            <w:r w:rsidRPr="009F72BE">
              <w:rPr>
                <w:rFonts w:eastAsia="Times New Roman"/>
                <w:color w:val="000000"/>
                <w:sz w:val="24"/>
                <w:lang w:eastAsia="pt-BR"/>
              </w:rPr>
              <w:t>CPF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BE" w:rsidRPr="009F72BE" w:rsidRDefault="009F72BE" w:rsidP="00CA6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pt-BR"/>
              </w:rPr>
            </w:pPr>
            <w:r w:rsidRPr="009F72BE">
              <w:rPr>
                <w:rFonts w:eastAsia="Times New Roman"/>
                <w:color w:val="000000"/>
                <w:sz w:val="24"/>
                <w:lang w:eastAsia="pt-BR"/>
              </w:rPr>
              <w:t>QUADRA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6D1D" w:rsidRDefault="00CA6D1D" w:rsidP="00CA6D1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TAIZA LUIZA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05970894184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DANIELLY LOPES DOS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03607335141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EDGAR DO NASCIMENTO JUSTINO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51323931104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JOZILAINE PAES DE FRANÇA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02683009178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EDIVANI GISELLI DE OLIVEIRA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01013582101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VANESSA DOS SANTOS FERNANDES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02278467107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JAMIRA FERREIRA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56985010172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MARILIA SIMONE RIBEIRO DE ALMEIDA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01552390152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JOSYANE MORAES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88433170163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GIOMARA MACHADO LEMOS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02111688150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KAROLAYNE RIBEIRO DE OLIVEIRA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04604050120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LINEI MIRANDA DE ARRUDA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01439533113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SEBASTIAO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02166516114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VANESSA NUNES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06206896170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SIMONE SOUZA BORGES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03907051106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ADRIANA NUNES DA SILVA LUZ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02314278160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JANAINA MARIA DE SOUZA GONÇALVES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05170345143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RAFAELE VIANA ALMEIDA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00225946122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EDITE ROSA KOVALÉSKI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29616930982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VALNICE DE ALMEIDA LAURA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02370118164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HÉRILLAN COSTA ROCHA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03138459137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MAGNA FERNANDA OLIVEIRA LESSA VALES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02582476145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DINELSA DE LIMA SOUZA DA CONCEICAO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34591907104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ERIKA GOMES RIBEIRO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00087105110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DANIELA CAMILA DE MIRANDA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04481760176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GRACIELE APARECIDA DO CARMO LUZ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02570694100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LUCIMARA LARA DOS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03012100121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BENTA PANTALEÃO AMARAL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48329410110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ELIANE APARECIDA DE CERQUEIRA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01108876110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GLAUCIA APARECIDA DE MIRANDA BARROS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86820052120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JESSICA LUIZA PEREIRA DE OLIVEIRA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02917456108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SILVANA PEREIRA DE SOUZA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01644965135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MARILUCE MARIANA FIGUEIREDO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00688503101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DURCÉLIA AREVALO RIBEIRO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01917494190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LUZIA MACEDO DOS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15816059866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DAYANE DA SILVA ARRUDA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04578915131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LUCIANA CRISTINA GLACIANO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92141307104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SANDRA ANDRADE DE MORAIS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96371536168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IRENE DE ALMEIDA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53814886100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ANDRÉA DAMACENO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89968174149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ROZILEI GONÇALVES ROCCA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00556415124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DE FATIMA DA SILVA ALENCASTRO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02740551126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BEATRIZ ALEXSANDRA RAMOS DE MORAES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06579152117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ALCILENE EVANGELISTA MONICO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03423037164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ADRIELLY OLIVEIRA MACHADO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03799264159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JOZYLENE PINHO DE SOUZA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00330245104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MARCIA APARECIDA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53559576172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PAULA DA SILVA TEODORO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02416792148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SIMONE PINHEIRO DA CRUZ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92701302153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JULIANA DE GOIS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02643484193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LAUDICEIA CONCEIÇÃO PINTO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00616082118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BENEDITA MERCE DE CAMPOS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42037425104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MAYARA DE SOUZA LEITE DA CUNHA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05415981128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TATIANE ALVES DE SOUZA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97521582187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SANDRA RODRIGUES DE MOURA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89344545120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JOSIELE ARNALDO BUENO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04334181171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ROSELI APARECIDA DA CONCEIÇÃO RODRIGUES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91406773115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WILKER MOREIRA DE SOUZA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05605140183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MARILU GONÇALVES DE AMORIM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02459061188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REGIANE DA COSTA ESTORILHO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00455967199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MARLENE PEREIRA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83456708149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CELINEY LUZIANO DA CONCEIÇÃO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01820482170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JUREMA MARCIA DIAS DE MOURA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00315821175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ROSIMEIRE BASÍLIO DE SOUSA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98517201191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PAULA CRISTINA DE ARRUDA CAMPOS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00820876100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JOCILAINE GUTKOSKI ZOMER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80190880163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EVANILDES DOS SANTOS SIQUEIRA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55918824120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EDMARA ADELAIDE SANTANA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03024392181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LUTIANE DE OLIVEIRA LIMA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05822209122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LOURDES NUNES BISMARK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31862179115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JACKELINE GONÇALVES DOS SANTOS MALHEIROS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01844978176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IVONILDES DIAS COSTA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03414605163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ELISÂNGELA GERMANA DE OLIVEIRA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02439087173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NOEMIA DA LUZ CORREA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01734364122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REGINA DA SILVA RONDON FIGUEIREDO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04490350180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CRISTIANE MILANI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06859886943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GISSELY LUIZA SANTANA PINTO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01855232189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ADRIELE ARAUJO DOS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05593643180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LUZINEY DANUBIA CALDAS PEREIRA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70078599172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CIRLENE DE SOUZA LIMA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63153092168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CLAUDETH ROSA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76721906104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UILESMONE CARLOS DA CRUZ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02749879108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GUILHERMINA BRAGA DE JESUS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55916562187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MARLENE FRANCISCA DE OLIVEIRA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80078354153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ELIEZER DE LIMA RAMIRES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03028612119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LIGIOMARA JORGE DA CUNHA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57253510178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REGIANE AGUIAR BISPO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00520630114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A6D1D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MAYSLA ALVES DE SOUZA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3291860195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VALDILENE CHAGAS BARBOSA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1670534189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DARLENE DOS ANJOS E CASTRO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65167260191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CINTIA RAQUEL GONÇALVES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70322166179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MICHELLE CRISTINA OLIVEIRA DA CONCEICAO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547063199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ZILDENETH BARBALHO SILVA BATISTA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55179401100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JULIANA AUGUSTA DA SILVA GUIMARAES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96108533153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GLEICE KELLEN MOLINA DOS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3046875100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MARIA ADI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81833202104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CAMILA LEITE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4290573185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MARIA CARMO DA SILVA NETO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4260091182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JOEDE ANTONIO PEREIRA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2932639145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INGRID PAULA OLIVEIRA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6209274102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MARIA LUCIA PACHECO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20937890197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RITA DO ROSARIO DE OLIVEIRA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80204392187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IVONETE SIMÃO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60376325100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SANDRA BARBOSA DE ALMEIDA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53486730134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 CELIA OLIVEIRA DE SOUZA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4137687161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LUCIA DE AMORIM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45290474153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NAZARIA SOUZA DE BRITO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77917820149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 DA SILVA MIRANDA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81279248189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MARIA BERENICE GONZAGA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989257177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PATRICIA OLIVEIRA DOS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80257801200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ALTAMIRA PEREIRA DA MATA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823675157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KASYA BIANCA DA SILVA SIQUEIRA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5530674194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IVANIA GLORIA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47425075504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REGIANE DA SILVA GOMES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1860501192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JOÃO MARQUES PEREIRA BURALI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2395365173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ELAIZE AUXILIADORA DIAS PINTO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74640330197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VANESSA SANTOS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3785803109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NADIR FRANCISCA DOS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54544777100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LUCIANE CHRISTINA DE OLIVEIRA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105087165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OZELINA LOPES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79494587120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RENATA SORAIA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3000568425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SEVERINA AMARO BARBOSA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73758531420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LUIZ BOM DE ALMEIDA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10755349172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DALAIRES LIBRA CRESTANI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84109408172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ZENAIDE BARBOSA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32572832100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ELISENE RAMIRES DA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49702912172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DURVALINA NUNES DOS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55918158120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ELAINE JORDÃO GASPAR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34580417100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VALERIA DE FREITAS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3760046738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THATIANA MARIA DE JESUS SILVA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1348509120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BRUNA FERNANDA BISPO DOS SANTOS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70057981124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GEOVANY NASCIMENTO MARTINS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2757337181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CA6D1D" w:rsidRPr="009F72BE" w:rsidTr="00CC0B62">
        <w:trPr>
          <w:trHeight w:val="300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JOCILANE GUTKOSKI ZOMER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D1D" w:rsidRDefault="00CA6D1D" w:rsidP="00CA6D1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2733230166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D1D" w:rsidRDefault="00CA6D1D" w:rsidP="00CA6D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3D0DF9" w:rsidRDefault="003D0DF9" w:rsidP="00D30C65">
      <w:pPr>
        <w:spacing w:after="0" w:line="276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5658FF" w:rsidRDefault="005658FF" w:rsidP="00D30C65">
      <w:pPr>
        <w:spacing w:after="0" w:line="276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5658FF" w:rsidRPr="00D30C65" w:rsidRDefault="005658FF" w:rsidP="00D30C65">
      <w:pPr>
        <w:spacing w:after="0" w:line="276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0F0ACC" w:rsidRPr="00D30C65" w:rsidRDefault="00E83CA7" w:rsidP="001F76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 w:rsidRPr="00D30C6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D30C6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211A6" w:rsidRPr="00D30C65">
        <w:rPr>
          <w:rFonts w:ascii="Arial" w:hAnsi="Arial" w:cs="Arial"/>
          <w:b/>
          <w:sz w:val="24"/>
          <w:szCs w:val="24"/>
        </w:rPr>
        <w:t xml:space="preserve"> </w:t>
      </w:r>
    </w:p>
    <w:sectPr w:rsidR="000F0ACC" w:rsidRPr="00D30C6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688" w:rsidRDefault="00783688" w:rsidP="00571D98">
      <w:pPr>
        <w:spacing w:after="0" w:line="240" w:lineRule="auto"/>
      </w:pPr>
      <w:r>
        <w:separator/>
      </w:r>
    </w:p>
  </w:endnote>
  <w:endnote w:type="continuationSeparator" w:id="0">
    <w:p w:rsidR="00783688" w:rsidRDefault="00783688" w:rsidP="0057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5AF" w:rsidRDefault="007310F3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7F229E0" wp14:editId="303D4B45">
          <wp:simplePos x="0" y="0"/>
          <wp:positionH relativeFrom="margin">
            <wp:posOffset>-1019175</wp:posOffset>
          </wp:positionH>
          <wp:positionV relativeFrom="margin">
            <wp:posOffset>9053830</wp:posOffset>
          </wp:positionV>
          <wp:extent cx="7266305" cy="590550"/>
          <wp:effectExtent l="0" t="0" r="0" b="0"/>
          <wp:wrapSquare wrapText="bothSides"/>
          <wp:docPr id="17" name="Imagem 17" descr="HABIT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ABITAÇ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30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688" w:rsidRDefault="00783688" w:rsidP="00571D98">
      <w:pPr>
        <w:spacing w:after="0" w:line="240" w:lineRule="auto"/>
      </w:pPr>
      <w:r>
        <w:separator/>
      </w:r>
    </w:p>
  </w:footnote>
  <w:footnote w:type="continuationSeparator" w:id="0">
    <w:p w:rsidR="00783688" w:rsidRDefault="00783688" w:rsidP="00571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D98" w:rsidRDefault="007A29D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1720215</wp:posOffset>
          </wp:positionH>
          <wp:positionV relativeFrom="paragraph">
            <wp:posOffset>-421005</wp:posOffset>
          </wp:positionV>
          <wp:extent cx="1758950" cy="865505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A0637"/>
    <w:multiLevelType w:val="hybridMultilevel"/>
    <w:tmpl w:val="530A4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C1B32"/>
    <w:multiLevelType w:val="hybridMultilevel"/>
    <w:tmpl w:val="0A780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464BB"/>
    <w:multiLevelType w:val="hybridMultilevel"/>
    <w:tmpl w:val="6456BD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11B8B"/>
    <w:multiLevelType w:val="hybridMultilevel"/>
    <w:tmpl w:val="6FE66D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14D3C"/>
    <w:multiLevelType w:val="hybridMultilevel"/>
    <w:tmpl w:val="7B40DD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D9"/>
    <w:rsid w:val="000045AB"/>
    <w:rsid w:val="00005859"/>
    <w:rsid w:val="00007A41"/>
    <w:rsid w:val="00012760"/>
    <w:rsid w:val="000152FB"/>
    <w:rsid w:val="000211A6"/>
    <w:rsid w:val="00021AFC"/>
    <w:rsid w:val="00035B2D"/>
    <w:rsid w:val="000442AA"/>
    <w:rsid w:val="00067F57"/>
    <w:rsid w:val="00092AB2"/>
    <w:rsid w:val="000B650E"/>
    <w:rsid w:val="000E4016"/>
    <w:rsid w:val="000F0ACC"/>
    <w:rsid w:val="000F7C7B"/>
    <w:rsid w:val="00104BBB"/>
    <w:rsid w:val="00110147"/>
    <w:rsid w:val="00112D7E"/>
    <w:rsid w:val="00125D0F"/>
    <w:rsid w:val="001401FF"/>
    <w:rsid w:val="00142719"/>
    <w:rsid w:val="001621E2"/>
    <w:rsid w:val="00192313"/>
    <w:rsid w:val="001A116B"/>
    <w:rsid w:val="001A218C"/>
    <w:rsid w:val="001B0915"/>
    <w:rsid w:val="001B28E2"/>
    <w:rsid w:val="001B41B6"/>
    <w:rsid w:val="001B63EB"/>
    <w:rsid w:val="001C7785"/>
    <w:rsid w:val="001E0ED0"/>
    <w:rsid w:val="001F761D"/>
    <w:rsid w:val="002131A9"/>
    <w:rsid w:val="00234892"/>
    <w:rsid w:val="0024449E"/>
    <w:rsid w:val="00255555"/>
    <w:rsid w:val="00255707"/>
    <w:rsid w:val="00273824"/>
    <w:rsid w:val="002B7CD3"/>
    <w:rsid w:val="002C1467"/>
    <w:rsid w:val="002C3BF0"/>
    <w:rsid w:val="002E2DA6"/>
    <w:rsid w:val="002F575A"/>
    <w:rsid w:val="00300E36"/>
    <w:rsid w:val="00314855"/>
    <w:rsid w:val="00343495"/>
    <w:rsid w:val="00384E05"/>
    <w:rsid w:val="0039137B"/>
    <w:rsid w:val="00394127"/>
    <w:rsid w:val="003A25A6"/>
    <w:rsid w:val="003A3A88"/>
    <w:rsid w:val="003B15F3"/>
    <w:rsid w:val="003C57DD"/>
    <w:rsid w:val="003D0DF9"/>
    <w:rsid w:val="003D58F7"/>
    <w:rsid w:val="003E1DCA"/>
    <w:rsid w:val="004174AF"/>
    <w:rsid w:val="00422091"/>
    <w:rsid w:val="00424AA7"/>
    <w:rsid w:val="00432888"/>
    <w:rsid w:val="0044564F"/>
    <w:rsid w:val="0045545B"/>
    <w:rsid w:val="00465A6B"/>
    <w:rsid w:val="00477ECB"/>
    <w:rsid w:val="004946C8"/>
    <w:rsid w:val="004A47D6"/>
    <w:rsid w:val="004A6E9B"/>
    <w:rsid w:val="004D1149"/>
    <w:rsid w:val="00500DAF"/>
    <w:rsid w:val="00514752"/>
    <w:rsid w:val="005170C8"/>
    <w:rsid w:val="00544E85"/>
    <w:rsid w:val="00550B2C"/>
    <w:rsid w:val="005658FF"/>
    <w:rsid w:val="00571D98"/>
    <w:rsid w:val="0058265C"/>
    <w:rsid w:val="005947DC"/>
    <w:rsid w:val="005A5656"/>
    <w:rsid w:val="005B2A0D"/>
    <w:rsid w:val="005C5949"/>
    <w:rsid w:val="005D3C1E"/>
    <w:rsid w:val="005D505A"/>
    <w:rsid w:val="005D6E27"/>
    <w:rsid w:val="00610EEE"/>
    <w:rsid w:val="006155AF"/>
    <w:rsid w:val="00626555"/>
    <w:rsid w:val="00633EBC"/>
    <w:rsid w:val="00644F7C"/>
    <w:rsid w:val="00656633"/>
    <w:rsid w:val="006567E2"/>
    <w:rsid w:val="00660F37"/>
    <w:rsid w:val="00664614"/>
    <w:rsid w:val="00673D6C"/>
    <w:rsid w:val="00684D43"/>
    <w:rsid w:val="00685D33"/>
    <w:rsid w:val="006A044E"/>
    <w:rsid w:val="006A5FAF"/>
    <w:rsid w:val="006C1D31"/>
    <w:rsid w:val="006C41B5"/>
    <w:rsid w:val="006C52E1"/>
    <w:rsid w:val="006C5B48"/>
    <w:rsid w:val="006D3EAE"/>
    <w:rsid w:val="006D53DC"/>
    <w:rsid w:val="006E75B1"/>
    <w:rsid w:val="006F131B"/>
    <w:rsid w:val="007042F7"/>
    <w:rsid w:val="00704F0F"/>
    <w:rsid w:val="007056AD"/>
    <w:rsid w:val="007103A6"/>
    <w:rsid w:val="007200FB"/>
    <w:rsid w:val="007310F3"/>
    <w:rsid w:val="00743AF1"/>
    <w:rsid w:val="00750247"/>
    <w:rsid w:val="007755E9"/>
    <w:rsid w:val="00783688"/>
    <w:rsid w:val="007A29D9"/>
    <w:rsid w:val="007A62D3"/>
    <w:rsid w:val="007B0CD7"/>
    <w:rsid w:val="007B7B96"/>
    <w:rsid w:val="007E42F6"/>
    <w:rsid w:val="007F3C80"/>
    <w:rsid w:val="007F4772"/>
    <w:rsid w:val="007F7362"/>
    <w:rsid w:val="00810585"/>
    <w:rsid w:val="0081336E"/>
    <w:rsid w:val="00815C32"/>
    <w:rsid w:val="00821F3D"/>
    <w:rsid w:val="00826A68"/>
    <w:rsid w:val="008369A2"/>
    <w:rsid w:val="00840751"/>
    <w:rsid w:val="00855B2D"/>
    <w:rsid w:val="008912AC"/>
    <w:rsid w:val="00891977"/>
    <w:rsid w:val="00895063"/>
    <w:rsid w:val="008A5C63"/>
    <w:rsid w:val="008B2C4E"/>
    <w:rsid w:val="008D3F4E"/>
    <w:rsid w:val="008E26F7"/>
    <w:rsid w:val="008F18D2"/>
    <w:rsid w:val="00925BE9"/>
    <w:rsid w:val="009351AB"/>
    <w:rsid w:val="00943CEB"/>
    <w:rsid w:val="00954089"/>
    <w:rsid w:val="0099243C"/>
    <w:rsid w:val="009A383F"/>
    <w:rsid w:val="009E5D9C"/>
    <w:rsid w:val="009F143E"/>
    <w:rsid w:val="009F72BE"/>
    <w:rsid w:val="00A04A9A"/>
    <w:rsid w:val="00A407B3"/>
    <w:rsid w:val="00A62A26"/>
    <w:rsid w:val="00A90B2C"/>
    <w:rsid w:val="00A91AFF"/>
    <w:rsid w:val="00AA0D29"/>
    <w:rsid w:val="00AA571A"/>
    <w:rsid w:val="00AA6685"/>
    <w:rsid w:val="00AB0281"/>
    <w:rsid w:val="00AE7E07"/>
    <w:rsid w:val="00B0216D"/>
    <w:rsid w:val="00B0336A"/>
    <w:rsid w:val="00B16E83"/>
    <w:rsid w:val="00B412B7"/>
    <w:rsid w:val="00B43B10"/>
    <w:rsid w:val="00B5506D"/>
    <w:rsid w:val="00B7097D"/>
    <w:rsid w:val="00B75E62"/>
    <w:rsid w:val="00B84496"/>
    <w:rsid w:val="00B9627B"/>
    <w:rsid w:val="00BA4902"/>
    <w:rsid w:val="00BA7857"/>
    <w:rsid w:val="00BB4E47"/>
    <w:rsid w:val="00BC2B49"/>
    <w:rsid w:val="00BE2AC3"/>
    <w:rsid w:val="00BE5FB8"/>
    <w:rsid w:val="00BE6E67"/>
    <w:rsid w:val="00C07B02"/>
    <w:rsid w:val="00C10A0D"/>
    <w:rsid w:val="00C2076D"/>
    <w:rsid w:val="00C27546"/>
    <w:rsid w:val="00C80BC6"/>
    <w:rsid w:val="00C97A74"/>
    <w:rsid w:val="00CA0E7E"/>
    <w:rsid w:val="00CA6D1D"/>
    <w:rsid w:val="00CB7B28"/>
    <w:rsid w:val="00CC3CDC"/>
    <w:rsid w:val="00CC75CA"/>
    <w:rsid w:val="00CD47C5"/>
    <w:rsid w:val="00CF39F1"/>
    <w:rsid w:val="00D102D5"/>
    <w:rsid w:val="00D2733C"/>
    <w:rsid w:val="00D30C65"/>
    <w:rsid w:val="00D5414F"/>
    <w:rsid w:val="00D7248C"/>
    <w:rsid w:val="00D75685"/>
    <w:rsid w:val="00D872AA"/>
    <w:rsid w:val="00DB7AFD"/>
    <w:rsid w:val="00DE245E"/>
    <w:rsid w:val="00E03EB8"/>
    <w:rsid w:val="00E15D3F"/>
    <w:rsid w:val="00E259CD"/>
    <w:rsid w:val="00E4160E"/>
    <w:rsid w:val="00E608A6"/>
    <w:rsid w:val="00E60D23"/>
    <w:rsid w:val="00E61703"/>
    <w:rsid w:val="00E733C0"/>
    <w:rsid w:val="00E740FE"/>
    <w:rsid w:val="00E80CCA"/>
    <w:rsid w:val="00E83CA7"/>
    <w:rsid w:val="00E907E3"/>
    <w:rsid w:val="00E9720C"/>
    <w:rsid w:val="00EA4855"/>
    <w:rsid w:val="00EC3D30"/>
    <w:rsid w:val="00EC6DFC"/>
    <w:rsid w:val="00EC7FA5"/>
    <w:rsid w:val="00ED0F18"/>
    <w:rsid w:val="00ED1FEA"/>
    <w:rsid w:val="00ED3999"/>
    <w:rsid w:val="00EE2840"/>
    <w:rsid w:val="00EE6966"/>
    <w:rsid w:val="00EF79EF"/>
    <w:rsid w:val="00F04F78"/>
    <w:rsid w:val="00F336D6"/>
    <w:rsid w:val="00F437C0"/>
    <w:rsid w:val="00F82895"/>
    <w:rsid w:val="00FA14ED"/>
    <w:rsid w:val="00FB0B8D"/>
    <w:rsid w:val="00FB73B2"/>
    <w:rsid w:val="00F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1758F9-BA4B-42B0-89B9-1BE4E7CE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1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1D98"/>
  </w:style>
  <w:style w:type="paragraph" w:styleId="Rodap">
    <w:name w:val="footer"/>
    <w:basedOn w:val="Normal"/>
    <w:link w:val="RodapChar"/>
    <w:uiPriority w:val="99"/>
    <w:unhideWhenUsed/>
    <w:rsid w:val="00571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D98"/>
  </w:style>
  <w:style w:type="paragraph" w:styleId="Textodebalo">
    <w:name w:val="Balloon Text"/>
    <w:basedOn w:val="Normal"/>
    <w:link w:val="TextodebaloChar"/>
    <w:uiPriority w:val="99"/>
    <w:semiHidden/>
    <w:unhideWhenUsed/>
    <w:rsid w:val="00CF3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F39F1"/>
    <w:rPr>
      <w:rFonts w:ascii="Segoe UI" w:hAnsi="Segoe UI" w:cs="Segoe UI"/>
      <w:sz w:val="18"/>
      <w:szCs w:val="18"/>
      <w:lang w:eastAsia="en-US"/>
    </w:rPr>
  </w:style>
  <w:style w:type="paragraph" w:styleId="SemEspaamento">
    <w:name w:val="No Spacing"/>
    <w:uiPriority w:val="1"/>
    <w:qFormat/>
    <w:rsid w:val="007056A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CD47C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E0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e.caceres\Downloads\PAPEL%20OF%20HABITA&#199;&#195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26A9-E79D-4752-A9C9-BC8DD324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 HABITAÇÃO</Template>
  <TotalTime>0</TotalTime>
  <Pages>5</Pages>
  <Words>969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Da Costa Caceres</dc:creator>
  <cp:lastModifiedBy>Luciana P. dos Santos Souza</cp:lastModifiedBy>
  <cp:revision>2</cp:revision>
  <cp:lastPrinted>2019-02-11T17:37:00Z</cp:lastPrinted>
  <dcterms:created xsi:type="dcterms:W3CDTF">2019-05-06T14:51:00Z</dcterms:created>
  <dcterms:modified xsi:type="dcterms:W3CDTF">2019-05-06T14:51:00Z</dcterms:modified>
</cp:coreProperties>
</file>