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88" w:rsidRPr="00D30C65" w:rsidRDefault="000B650E" w:rsidP="00D30C65">
      <w:pPr>
        <w:pStyle w:val="SemEspaamento"/>
        <w:spacing w:line="276" w:lineRule="auto"/>
        <w:rPr>
          <w:rFonts w:ascii="Arial" w:eastAsiaTheme="minorEastAsia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D30C65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4"/>
        <w:gridCol w:w="1533"/>
        <w:gridCol w:w="1123"/>
      </w:tblGrid>
      <w:tr w:rsidR="009F72BE" w:rsidRPr="009F72BE" w:rsidTr="009F72BE">
        <w:trPr>
          <w:trHeight w:val="87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CA6D1D">
              <w:rPr>
                <w:rFonts w:ascii="Arial" w:hAnsi="Arial" w:cs="Arial"/>
                <w:i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7728" behindDoc="1" locked="0" layoutInCell="1" allowOverlap="1" wp14:anchorId="5E79BE20" wp14:editId="7F7FC0AA">
                  <wp:simplePos x="0" y="0"/>
                  <wp:positionH relativeFrom="margin">
                    <wp:align>center</wp:align>
                  </wp:positionH>
                  <wp:positionV relativeFrom="margin">
                    <wp:posOffset>1616075</wp:posOffset>
                  </wp:positionV>
                  <wp:extent cx="4072255" cy="5321935"/>
                  <wp:effectExtent l="0" t="0" r="4445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255" cy="532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RELAÇÃO DOS CONVOCADOS A ASSINAREM O CONTRATO REFERENTE AO RESIDENCIAL NICO BARACAT I</w:t>
            </w:r>
          </w:p>
        </w:tc>
      </w:tr>
      <w:tr w:rsidR="009F72BE" w:rsidRPr="009F72BE" w:rsidTr="009F72BE">
        <w:trPr>
          <w:trHeight w:val="39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AC73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DIA DA ASSINATURA 0</w:t>
            </w:r>
            <w:r w:rsidR="005D6384">
              <w:rPr>
                <w:rFonts w:eastAsia="Times New Roman"/>
                <w:color w:val="000000"/>
                <w:sz w:val="24"/>
                <w:lang w:eastAsia="pt-BR"/>
              </w:rPr>
              <w:t>8</w:t>
            </w: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 xml:space="preserve">/05 NO PERIODO </w:t>
            </w:r>
            <w:r w:rsidR="00AC7382">
              <w:rPr>
                <w:rFonts w:eastAsia="Times New Roman"/>
                <w:color w:val="000000"/>
                <w:sz w:val="24"/>
                <w:lang w:eastAsia="pt-BR"/>
              </w:rPr>
              <w:t>MATUTINO</w:t>
            </w:r>
          </w:p>
        </w:tc>
      </w:tr>
      <w:tr w:rsidR="009F72BE" w:rsidRPr="009F72BE" w:rsidTr="009F72BE">
        <w:trPr>
          <w:trHeight w:val="39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5D63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 xml:space="preserve">INICIO AS </w:t>
            </w:r>
            <w:r w:rsidR="005D6384">
              <w:rPr>
                <w:rFonts w:eastAsia="Times New Roman"/>
                <w:color w:val="000000"/>
                <w:sz w:val="24"/>
                <w:lang w:eastAsia="pt-BR"/>
              </w:rPr>
              <w:t>8</w:t>
            </w: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:OO HORAS POR ORDEM DE CHEGADA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NOME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CPF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QUADRA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6384" w:rsidRDefault="005D6384" w:rsidP="005D63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CAROLINE AGUAIO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00932393195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EDWIRGES ARRUDA DE ALENCAR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85061778120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LEITE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90468937153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GRACIELA VIEIRA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00925345113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EDILENE LIMA BORGES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00355589117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JANAINA MENDES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00783795122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EUNICE DE OLIVEIRA CERQUEIRA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05238680147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ILZA ROSA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50249355191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DHESSICA CAMILLA PINHEIRO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01972632167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CRISTIANE DE ALMEIDA PEREIRA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01589192117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KÉSSIA FERNANDA SANTOS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01969500158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GLACIELLY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SAMPAIO  SILVA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02392900116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CAMPOS DA SILVA LOPES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04526302155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MAYARA HERMESDOLFF MANO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03256772129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DIANE MARIA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04328830104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GISLAINE ALVES FERREIRA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06022098114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SHEILA PEREIRA RICARDO BONDESPACHO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90037170104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SEBASTIANA CORREA DE MORAES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87834936115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ESTELINA RODRIGUES DA COSTA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31780237120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EROTIDES DE SOUZA FERNANDES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44190948187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DANIELA CARLA DA SILVA NUNES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32161086863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JOAQUINA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86494589120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LUCIANO DA SILVA MIRANDA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00314191194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ELENILDA DE QUEIROZ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05449489803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ROSILENE SILVA DE OLIVEIRA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02749942160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ADÉLIA BISMARK XAVIER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02792173157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ROCYLMA DE VICUNÃ GOMES RODRIGUES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00913828157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LUZINETE ANTONIA PEREIRA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76691187172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JENIFFER AKIMA MARASCA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01177332108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MADALENA DE OLIVEIRA PINHO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38399008168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JOCEVANY MARIA ALVES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04727158108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RITA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81346719187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PAULA LEOCADIA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02130620116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JENIFER OLIVEIRA CARDOSO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04338745118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LOURENÇO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04404515154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CASTRO NASCIMENTO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04128449156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PEREIRA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48728039149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FLAVIA IDALINA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01109059116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ELIETE NUNES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98423959104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JOSELINA ALBERTINA DE AMORIM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55170447191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DA SILVA CASTRO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00009859101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HOLANDA CUSTAMONTE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54504856115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ZAYRA CARVALHO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96172339168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LEONICE BEZERRA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53169174134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ROSILENE DE JESUS PEREIRA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02176409159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PEREIRA DA SILVA MEDEIROS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96946890159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OZENISE SOARES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00669099104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ELIONARA MAIRA DA CRUZ E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04225658147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THAMIRES APARECIDA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04781460194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ROSIMEIRE OLIVEIRA DE ALMEIDA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04262627195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CRISTIANE SANTOS DE JESUS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05493942577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FLAVIO BARBOSA JESUS DA COSTA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89189264134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IZABELA MARANHÃO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02567783105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IVANILDES GAUDÊNCIO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01575715139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KARINA DE OLIVEIRA RODRIGUES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86100149168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JOSILENE LARA DE MORAIS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00240536193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DÉBORA DE OLIVEIRA VELASQUES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80072828153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 RAMOS DUARTE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53534468104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BRUNA SAN MARTIN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00297262122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DE LIMA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01867109174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JULIANA DE FATIMA CARREIRO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98440489153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FATIMA DA CUNHA BOA MORTE GARCIA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63223570187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ARLEISA DA SILVA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93197349172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IVETE JOSÉ VALENCIO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39394077120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ALTENIZIA DE OLIVEIRA CARDOSO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05880091139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CÉZAR DELGADO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32746806134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CAROLINA CUNHA GARCIA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04889992197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VANDA DE MORAES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54447054191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RAQUEL 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05025606144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PATRICIA FERNANDES DE MOURA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02727302118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JULIENE ALVES DA CRUZ GONCALVES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02965857184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DAIANA VIEIRA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02689434199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DE OLIVEIRA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04019979103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ALESSANDRA MARIA EZIDORO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02945269198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ANGÉLICA DA CRUZ FERREIRA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01200146107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PRISCILA DE OLIVEIRA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70268880131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CRISTINA VIEIRA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04759762159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VERA LUCIA ALBERT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42023351049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WALQUIRIA JESUS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03858455105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DIANA ROSA DA SILVA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02061057110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ANTONIA CANTANHEDE MOURAO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02286298106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HELENA DE SOUSA JARDIM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63235188134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JOSÉ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78026474104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DORAMIL DA COSTA ANJOS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42950430104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LEIDIANE DOS SANTOS PINTO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01663352151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JOICE BATISTA DE AGUIAR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04677991138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THAYSSA CAROLYNE LIMA REDEZ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03675283127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LAIANA SOUZA DA MOTA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00682211184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KATIANE MOREIRA CASTRO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00186167121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ROMILDA DE SOUSA GOMES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56741804153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SERGIO CUSTODIO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00647847116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SUSILEY GLEYCE CASTRO DE AMORIM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68863942153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CECILIA ALVES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63022885172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PATRICIA LEITE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03555676105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GLÓRIA AULIADORA DE CAMPOS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00469357118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VANUZA TRAJANO CARVALHO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04347291167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ALESSANDRA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00267412100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THAIS COSTA ROCHA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05226024100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LUZELENE BENTO SANDES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05206381900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RITA MARCOLINA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01026013135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ALESSANDRA APARECIDA MARTINS PONTES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01731806124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LOIDE ARAÚJO DA SILVA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00691311129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TELMO JOSÉ DA COSTA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13800280191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LIRIANE BENEDITA ROSA DA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01812105177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ALESSANDRA APARECIDA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69002452187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FERNANDA LOURENÇO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05824250189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D6384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GREICE ALVES DO NASCIMENTO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69456690172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84" w:rsidRDefault="005D6384" w:rsidP="005D63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5658FF" w:rsidRDefault="005658FF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5658FF" w:rsidRPr="00D30C65" w:rsidRDefault="005658FF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0F0ACC" w:rsidRPr="00D30C65" w:rsidRDefault="00E83CA7" w:rsidP="001F76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D30C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30C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211A6" w:rsidRPr="00D30C65">
        <w:rPr>
          <w:rFonts w:ascii="Arial" w:hAnsi="Arial" w:cs="Arial"/>
          <w:b/>
          <w:sz w:val="24"/>
          <w:szCs w:val="24"/>
        </w:rPr>
        <w:t xml:space="preserve"> </w:t>
      </w:r>
    </w:p>
    <w:sectPr w:rsidR="000F0ACC" w:rsidRPr="00D30C6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7C" w:rsidRDefault="0013327C" w:rsidP="00571D98">
      <w:pPr>
        <w:spacing w:after="0" w:line="240" w:lineRule="auto"/>
      </w:pPr>
      <w:r>
        <w:separator/>
      </w:r>
    </w:p>
  </w:endnote>
  <w:endnote w:type="continuationSeparator" w:id="0">
    <w:p w:rsidR="0013327C" w:rsidRDefault="0013327C" w:rsidP="0057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AF" w:rsidRDefault="007310F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F229E0" wp14:editId="303D4B45">
          <wp:simplePos x="0" y="0"/>
          <wp:positionH relativeFrom="margin">
            <wp:posOffset>-1019175</wp:posOffset>
          </wp:positionH>
          <wp:positionV relativeFrom="margin">
            <wp:posOffset>9053830</wp:posOffset>
          </wp:positionV>
          <wp:extent cx="7266305" cy="590550"/>
          <wp:effectExtent l="0" t="0" r="0" b="0"/>
          <wp:wrapSquare wrapText="bothSides"/>
          <wp:docPr id="17" name="Imagem 17" descr="HABIT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ABIT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3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7C" w:rsidRDefault="0013327C" w:rsidP="00571D98">
      <w:pPr>
        <w:spacing w:after="0" w:line="240" w:lineRule="auto"/>
      </w:pPr>
      <w:r>
        <w:separator/>
      </w:r>
    </w:p>
  </w:footnote>
  <w:footnote w:type="continuationSeparator" w:id="0">
    <w:p w:rsidR="0013327C" w:rsidRDefault="0013327C" w:rsidP="0057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8" w:rsidRDefault="007A29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1720215</wp:posOffset>
          </wp:positionH>
          <wp:positionV relativeFrom="paragraph">
            <wp:posOffset>-421005</wp:posOffset>
          </wp:positionV>
          <wp:extent cx="1758950" cy="86550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0637"/>
    <w:multiLevelType w:val="hybridMultilevel"/>
    <w:tmpl w:val="530A4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1B32"/>
    <w:multiLevelType w:val="hybridMultilevel"/>
    <w:tmpl w:val="0A780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64BB"/>
    <w:multiLevelType w:val="hybridMultilevel"/>
    <w:tmpl w:val="6456BD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11B8B"/>
    <w:multiLevelType w:val="hybridMultilevel"/>
    <w:tmpl w:val="6FE66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14D3C"/>
    <w:multiLevelType w:val="hybridMultilevel"/>
    <w:tmpl w:val="7B40D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9"/>
    <w:rsid w:val="000045AB"/>
    <w:rsid w:val="00005859"/>
    <w:rsid w:val="00007A41"/>
    <w:rsid w:val="00012760"/>
    <w:rsid w:val="000152FB"/>
    <w:rsid w:val="000211A6"/>
    <w:rsid w:val="00021AFC"/>
    <w:rsid w:val="00035B2D"/>
    <w:rsid w:val="000442AA"/>
    <w:rsid w:val="00067F57"/>
    <w:rsid w:val="00092AB2"/>
    <w:rsid w:val="000B650E"/>
    <w:rsid w:val="000E4016"/>
    <w:rsid w:val="000F0ACC"/>
    <w:rsid w:val="000F7C7B"/>
    <w:rsid w:val="00110147"/>
    <w:rsid w:val="00112D7E"/>
    <w:rsid w:val="00125D0F"/>
    <w:rsid w:val="0013327C"/>
    <w:rsid w:val="001401FF"/>
    <w:rsid w:val="00142719"/>
    <w:rsid w:val="001621E2"/>
    <w:rsid w:val="00192313"/>
    <w:rsid w:val="001A116B"/>
    <w:rsid w:val="001A218C"/>
    <w:rsid w:val="001B0915"/>
    <w:rsid w:val="001B28E2"/>
    <w:rsid w:val="001B41B6"/>
    <w:rsid w:val="001B63EB"/>
    <w:rsid w:val="001C7785"/>
    <w:rsid w:val="001E0ED0"/>
    <w:rsid w:val="001F761D"/>
    <w:rsid w:val="002131A9"/>
    <w:rsid w:val="00234892"/>
    <w:rsid w:val="0024449E"/>
    <w:rsid w:val="00255555"/>
    <w:rsid w:val="00255707"/>
    <w:rsid w:val="00273824"/>
    <w:rsid w:val="002B7CD3"/>
    <w:rsid w:val="002C1467"/>
    <w:rsid w:val="002C3BF0"/>
    <w:rsid w:val="002E2DA6"/>
    <w:rsid w:val="002F3B3E"/>
    <w:rsid w:val="002F575A"/>
    <w:rsid w:val="00300E36"/>
    <w:rsid w:val="00314855"/>
    <w:rsid w:val="00343495"/>
    <w:rsid w:val="00384E05"/>
    <w:rsid w:val="0039137B"/>
    <w:rsid w:val="00394127"/>
    <w:rsid w:val="003A25A6"/>
    <w:rsid w:val="003A3A88"/>
    <w:rsid w:val="003B15F3"/>
    <w:rsid w:val="003C57DD"/>
    <w:rsid w:val="003D0DF9"/>
    <w:rsid w:val="003D58F7"/>
    <w:rsid w:val="003E1DCA"/>
    <w:rsid w:val="004174AF"/>
    <w:rsid w:val="00422091"/>
    <w:rsid w:val="00424AA7"/>
    <w:rsid w:val="00432888"/>
    <w:rsid w:val="0044564F"/>
    <w:rsid w:val="0045545B"/>
    <w:rsid w:val="00465A6B"/>
    <w:rsid w:val="00477ECB"/>
    <w:rsid w:val="004946C8"/>
    <w:rsid w:val="004A47D6"/>
    <w:rsid w:val="004A6E9B"/>
    <w:rsid w:val="004D1149"/>
    <w:rsid w:val="004D60F7"/>
    <w:rsid w:val="00500DAF"/>
    <w:rsid w:val="00514752"/>
    <w:rsid w:val="005170C8"/>
    <w:rsid w:val="00544E85"/>
    <w:rsid w:val="00550B2C"/>
    <w:rsid w:val="005658FF"/>
    <w:rsid w:val="00571D98"/>
    <w:rsid w:val="0058265C"/>
    <w:rsid w:val="005947DC"/>
    <w:rsid w:val="005A5656"/>
    <w:rsid w:val="005B2A0D"/>
    <w:rsid w:val="005C5949"/>
    <w:rsid w:val="005D3C1E"/>
    <w:rsid w:val="005D505A"/>
    <w:rsid w:val="005D6384"/>
    <w:rsid w:val="005D6E27"/>
    <w:rsid w:val="00610EEE"/>
    <w:rsid w:val="006155AF"/>
    <w:rsid w:val="00626555"/>
    <w:rsid w:val="00633EBC"/>
    <w:rsid w:val="00644F7C"/>
    <w:rsid w:val="00656633"/>
    <w:rsid w:val="006567E2"/>
    <w:rsid w:val="00660F37"/>
    <w:rsid w:val="00664614"/>
    <w:rsid w:val="00673D6C"/>
    <w:rsid w:val="00684D43"/>
    <w:rsid w:val="00685D33"/>
    <w:rsid w:val="006A044E"/>
    <w:rsid w:val="006A5FAF"/>
    <w:rsid w:val="006C1D31"/>
    <w:rsid w:val="006C41B5"/>
    <w:rsid w:val="006C52E1"/>
    <w:rsid w:val="006C5B48"/>
    <w:rsid w:val="006D3EAE"/>
    <w:rsid w:val="006D53DC"/>
    <w:rsid w:val="006E75B1"/>
    <w:rsid w:val="006F131B"/>
    <w:rsid w:val="007042F7"/>
    <w:rsid w:val="00704F0F"/>
    <w:rsid w:val="007056AD"/>
    <w:rsid w:val="007103A6"/>
    <w:rsid w:val="007200FB"/>
    <w:rsid w:val="007310F3"/>
    <w:rsid w:val="00743AF1"/>
    <w:rsid w:val="00750247"/>
    <w:rsid w:val="007755E9"/>
    <w:rsid w:val="007A29D9"/>
    <w:rsid w:val="007A62D3"/>
    <w:rsid w:val="007B0CD7"/>
    <w:rsid w:val="007B7B96"/>
    <w:rsid w:val="007E42F6"/>
    <w:rsid w:val="007F3C80"/>
    <w:rsid w:val="007F4772"/>
    <w:rsid w:val="007F7362"/>
    <w:rsid w:val="00810585"/>
    <w:rsid w:val="0081336E"/>
    <w:rsid w:val="00815C32"/>
    <w:rsid w:val="00821F3D"/>
    <w:rsid w:val="00826A68"/>
    <w:rsid w:val="008369A2"/>
    <w:rsid w:val="00840751"/>
    <w:rsid w:val="00855B2D"/>
    <w:rsid w:val="008912AC"/>
    <w:rsid w:val="00891977"/>
    <w:rsid w:val="00895063"/>
    <w:rsid w:val="008A5C63"/>
    <w:rsid w:val="008B2C4E"/>
    <w:rsid w:val="008D3F4E"/>
    <w:rsid w:val="008E26F7"/>
    <w:rsid w:val="008F18D2"/>
    <w:rsid w:val="00925BE9"/>
    <w:rsid w:val="009351AB"/>
    <w:rsid w:val="00943CEB"/>
    <w:rsid w:val="00954089"/>
    <w:rsid w:val="0099243C"/>
    <w:rsid w:val="009A383F"/>
    <w:rsid w:val="009E5D9C"/>
    <w:rsid w:val="009F143E"/>
    <w:rsid w:val="009F72BE"/>
    <w:rsid w:val="00A04A9A"/>
    <w:rsid w:val="00A407B3"/>
    <w:rsid w:val="00A62A26"/>
    <w:rsid w:val="00A90B2C"/>
    <w:rsid w:val="00A91AFF"/>
    <w:rsid w:val="00AA0D29"/>
    <w:rsid w:val="00AA571A"/>
    <w:rsid w:val="00AA6685"/>
    <w:rsid w:val="00AB0281"/>
    <w:rsid w:val="00AC7382"/>
    <w:rsid w:val="00AE7E07"/>
    <w:rsid w:val="00B0216D"/>
    <w:rsid w:val="00B0336A"/>
    <w:rsid w:val="00B412B7"/>
    <w:rsid w:val="00B43B10"/>
    <w:rsid w:val="00B5506D"/>
    <w:rsid w:val="00B7097D"/>
    <w:rsid w:val="00B75E62"/>
    <w:rsid w:val="00B84496"/>
    <w:rsid w:val="00B9627B"/>
    <w:rsid w:val="00BA4902"/>
    <w:rsid w:val="00BA7857"/>
    <w:rsid w:val="00BB4E47"/>
    <w:rsid w:val="00BC2B49"/>
    <w:rsid w:val="00BE2AC3"/>
    <w:rsid w:val="00BE5FB8"/>
    <w:rsid w:val="00BE6E67"/>
    <w:rsid w:val="00C07B02"/>
    <w:rsid w:val="00C10A0D"/>
    <w:rsid w:val="00C2076D"/>
    <w:rsid w:val="00C27546"/>
    <w:rsid w:val="00C33F9E"/>
    <w:rsid w:val="00C80BC6"/>
    <w:rsid w:val="00C962FE"/>
    <w:rsid w:val="00C97A74"/>
    <w:rsid w:val="00CA0E7E"/>
    <w:rsid w:val="00CA6D1D"/>
    <w:rsid w:val="00CB7B28"/>
    <w:rsid w:val="00CC3CDC"/>
    <w:rsid w:val="00CC75CA"/>
    <w:rsid w:val="00CD47C5"/>
    <w:rsid w:val="00CE362E"/>
    <w:rsid w:val="00CF39F1"/>
    <w:rsid w:val="00D102D5"/>
    <w:rsid w:val="00D2733C"/>
    <w:rsid w:val="00D30C65"/>
    <w:rsid w:val="00D5414F"/>
    <w:rsid w:val="00D7248C"/>
    <w:rsid w:val="00D75685"/>
    <w:rsid w:val="00D872AA"/>
    <w:rsid w:val="00DB7AFD"/>
    <w:rsid w:val="00DE245E"/>
    <w:rsid w:val="00E03EB8"/>
    <w:rsid w:val="00E15D3F"/>
    <w:rsid w:val="00E259CD"/>
    <w:rsid w:val="00E4160E"/>
    <w:rsid w:val="00E608A6"/>
    <w:rsid w:val="00E60D23"/>
    <w:rsid w:val="00E61703"/>
    <w:rsid w:val="00E733C0"/>
    <w:rsid w:val="00E740FE"/>
    <w:rsid w:val="00E80CCA"/>
    <w:rsid w:val="00E83CA7"/>
    <w:rsid w:val="00E907E3"/>
    <w:rsid w:val="00E9720C"/>
    <w:rsid w:val="00EA4855"/>
    <w:rsid w:val="00EC3D30"/>
    <w:rsid w:val="00EC6DFC"/>
    <w:rsid w:val="00EC7FA5"/>
    <w:rsid w:val="00ED0F18"/>
    <w:rsid w:val="00ED1FEA"/>
    <w:rsid w:val="00ED3999"/>
    <w:rsid w:val="00EE2840"/>
    <w:rsid w:val="00EE6966"/>
    <w:rsid w:val="00EF79EF"/>
    <w:rsid w:val="00F04F78"/>
    <w:rsid w:val="00F336D6"/>
    <w:rsid w:val="00F437C0"/>
    <w:rsid w:val="00F82895"/>
    <w:rsid w:val="00FA14ED"/>
    <w:rsid w:val="00FB0B8D"/>
    <w:rsid w:val="00FB73B2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1758F9-BA4B-42B0-89B9-1BE4E7C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D98"/>
  </w:style>
  <w:style w:type="paragraph" w:styleId="Rodap">
    <w:name w:val="footer"/>
    <w:basedOn w:val="Normal"/>
    <w:link w:val="RodapChar"/>
    <w:uiPriority w:val="99"/>
    <w:unhideWhenUsed/>
    <w:rsid w:val="0057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D98"/>
  </w:style>
  <w:style w:type="paragraph" w:styleId="Textodebalo">
    <w:name w:val="Balloon Text"/>
    <w:basedOn w:val="Normal"/>
    <w:link w:val="TextodebaloChar"/>
    <w:uiPriority w:val="99"/>
    <w:semiHidden/>
    <w:unhideWhenUsed/>
    <w:rsid w:val="00CF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F39F1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7056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CD47C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E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.caceres\Downloads\PAPEL%20OF%20HABIT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8D1F-F427-4C5A-9FDF-DA2B3729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 HABITAÇÃO</Template>
  <TotalTime>0</TotalTime>
  <Pages>4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Da Costa Caceres</dc:creator>
  <cp:lastModifiedBy>Luciana P. dos Santos Souza</cp:lastModifiedBy>
  <cp:revision>2</cp:revision>
  <cp:lastPrinted>2019-02-11T17:37:00Z</cp:lastPrinted>
  <dcterms:created xsi:type="dcterms:W3CDTF">2019-05-06T14:50:00Z</dcterms:created>
  <dcterms:modified xsi:type="dcterms:W3CDTF">2019-05-06T14:50:00Z</dcterms:modified>
</cp:coreProperties>
</file>