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0E" w:rsidRDefault="00AE4C0E">
      <w:pPr>
        <w:rPr>
          <w:u w:val="single"/>
        </w:rPr>
      </w:pPr>
      <w:bookmarkStart w:id="0" w:name="_GoBack"/>
      <w:bookmarkEnd w:id="0"/>
    </w:p>
    <w:p w:rsidR="00623C34" w:rsidRDefault="00AE4C0E" w:rsidP="00AE4C0E">
      <w:pPr>
        <w:jc w:val="center"/>
        <w:rPr>
          <w:u w:val="single"/>
        </w:rPr>
      </w:pPr>
      <w:r>
        <w:rPr>
          <w:u w:val="single"/>
        </w:rPr>
        <w:t xml:space="preserve">GAROTA DOS </w:t>
      </w:r>
      <w:r w:rsidR="002547F9">
        <w:rPr>
          <w:u w:val="single"/>
        </w:rPr>
        <w:t>40</w:t>
      </w:r>
      <w:r w:rsidR="00EE481B">
        <w:rPr>
          <w:u w:val="single"/>
        </w:rPr>
        <w:t>º</w:t>
      </w:r>
      <w:r>
        <w:rPr>
          <w:u w:val="single"/>
        </w:rPr>
        <w:t xml:space="preserve"> JOGOS ESTUDANTIS CUIABANOS </w:t>
      </w:r>
      <w:r w:rsidR="002547F9">
        <w:rPr>
          <w:u w:val="single"/>
        </w:rPr>
        <w:t>2015</w:t>
      </w:r>
    </w:p>
    <w:p w:rsidR="00EA3F45" w:rsidRPr="00AE4C0E" w:rsidRDefault="00AE4C0E" w:rsidP="00AE4C0E">
      <w:pPr>
        <w:jc w:val="center"/>
        <w:rPr>
          <w:b/>
          <w:sz w:val="32"/>
          <w:szCs w:val="32"/>
        </w:rPr>
      </w:pPr>
      <w:r w:rsidRPr="00AE4C0E">
        <w:rPr>
          <w:b/>
          <w:sz w:val="32"/>
          <w:szCs w:val="32"/>
        </w:rPr>
        <w:t>FICHA DE INSCRIÇÃO</w:t>
      </w:r>
    </w:p>
    <w:p w:rsidR="00AE4C0E" w:rsidRDefault="00AE4C0E" w:rsidP="00AE4C0E">
      <w:r>
        <w:t>ESCOLA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  <w:r w:rsidR="008D0CF3">
        <w:t>_______________________________BAIRRO_</w:t>
      </w:r>
      <w:r>
        <w:t>____________________</w:t>
      </w:r>
    </w:p>
    <w:p w:rsidR="00AE4C0E" w:rsidRPr="00EA3F45" w:rsidRDefault="00AE4C0E" w:rsidP="00AE4C0E">
      <w:r>
        <w:t>NOME __________________________________________________________________________</w:t>
      </w:r>
    </w:p>
    <w:p w:rsidR="00EA3F45" w:rsidRDefault="00AE4C0E" w:rsidP="00EA3F45">
      <w:r>
        <w:t>DATA DE NASCIMENTO____/_____/______                            IDADE_________</w:t>
      </w:r>
    </w:p>
    <w:p w:rsidR="00AE4C0E" w:rsidRDefault="00AE4C0E" w:rsidP="00EA3F45">
      <w:r>
        <w:t>FILIAÇÃO: PAI____________________________________________________________________</w:t>
      </w:r>
    </w:p>
    <w:p w:rsidR="00AE4C0E" w:rsidRDefault="00AE4C0E" w:rsidP="00EA3F45">
      <w:r>
        <w:t xml:space="preserve">                   MÃE:__________________________________________________________________</w:t>
      </w:r>
    </w:p>
    <w:p w:rsidR="00AE4C0E" w:rsidRDefault="00AE4C0E" w:rsidP="00EA3F45">
      <w:r>
        <w:t>ENDEREÇO______________________________________________________________________</w:t>
      </w:r>
    </w:p>
    <w:p w:rsidR="00AE4C0E" w:rsidRDefault="00AE4C0E" w:rsidP="00EA3F45">
      <w:r>
        <w:t>ANO/SERIE______________________TELEFONE________________________________________</w:t>
      </w:r>
    </w:p>
    <w:p w:rsidR="00AE4C0E" w:rsidRDefault="00AE4C0E" w:rsidP="00EA3F45">
      <w:r>
        <w:t>SEU SONHO______________________________________________________________________</w:t>
      </w:r>
    </w:p>
    <w:p w:rsidR="00AE4C0E" w:rsidRDefault="00AE4C0E" w:rsidP="00EA3F45">
      <w:r>
        <w:t>________________________________________________________________________________</w:t>
      </w:r>
    </w:p>
    <w:p w:rsidR="00AE4C0E" w:rsidRDefault="00AE4C0E" w:rsidP="00EA3F45">
      <w:r>
        <w:t>SUA MENSAGEM__________________________________________________________________</w:t>
      </w:r>
    </w:p>
    <w:p w:rsidR="00AE4C0E" w:rsidRDefault="00AE4C0E" w:rsidP="00EA3F45">
      <w:r>
        <w:t>________________________________________________________________________________</w:t>
      </w:r>
    </w:p>
    <w:p w:rsidR="00AE4C0E" w:rsidRDefault="00AE4C0E" w:rsidP="00EA3F45">
      <w:r>
        <w:t>________________________________________________________________________________</w:t>
      </w:r>
    </w:p>
    <w:p w:rsidR="00AE4C0E" w:rsidRDefault="00AE4C0E" w:rsidP="00EA3F45"/>
    <w:p w:rsidR="00AE4C0E" w:rsidRDefault="00AE4C0E" w:rsidP="00EA3F45">
      <w:r>
        <w:t>MEDIDAS:</w:t>
      </w:r>
    </w:p>
    <w:p w:rsidR="00AE4C0E" w:rsidRDefault="00AE4C0E" w:rsidP="00EA3F45">
      <w:r>
        <w:t>ALTURA____________________PESO__________________NUMERO DE MANEQUIM___________</w:t>
      </w:r>
    </w:p>
    <w:p w:rsidR="00AE4C0E" w:rsidRDefault="00AE4C0E" w:rsidP="00AE4C0E">
      <w:pPr>
        <w:jc w:val="center"/>
        <w:rPr>
          <w:b/>
          <w:sz w:val="32"/>
          <w:szCs w:val="32"/>
        </w:rPr>
      </w:pPr>
    </w:p>
    <w:p w:rsidR="00AE4C0E" w:rsidRDefault="00AE4C0E" w:rsidP="00AE4C0E">
      <w:pPr>
        <w:jc w:val="center"/>
        <w:rPr>
          <w:b/>
          <w:sz w:val="32"/>
          <w:szCs w:val="32"/>
        </w:rPr>
      </w:pPr>
    </w:p>
    <w:p w:rsidR="00AE4C0E" w:rsidRDefault="00AE4C0E" w:rsidP="00AE4C0E">
      <w:pPr>
        <w:jc w:val="center"/>
        <w:rPr>
          <w:b/>
          <w:sz w:val="32"/>
          <w:szCs w:val="32"/>
        </w:rPr>
      </w:pPr>
      <w:r w:rsidRPr="00AE4C0E">
        <w:rPr>
          <w:b/>
          <w:sz w:val="32"/>
          <w:szCs w:val="32"/>
        </w:rPr>
        <w:t>AUTORIZAÇÃO</w:t>
      </w:r>
    </w:p>
    <w:p w:rsidR="00AE4C0E" w:rsidRDefault="00AE4C0E" w:rsidP="00AE4C0E">
      <w:pPr>
        <w:rPr>
          <w:b/>
        </w:rPr>
      </w:pPr>
      <w:r>
        <w:rPr>
          <w:b/>
        </w:rPr>
        <w:t xml:space="preserve">Eu, __________________________________________________________________________ portador(a) do RG_____________________ e do CPF_______________________________________. Declaro para os devidos fins, que autorizo a minha filha a participar do concurso Garota dos </w:t>
      </w:r>
      <w:r w:rsidR="002547F9">
        <w:rPr>
          <w:b/>
        </w:rPr>
        <w:t>40º</w:t>
      </w:r>
      <w:r>
        <w:rPr>
          <w:b/>
        </w:rPr>
        <w:t xml:space="preserve"> Jogos Estudantis Cuiabanos 201</w:t>
      </w:r>
      <w:r w:rsidR="002547F9">
        <w:rPr>
          <w:b/>
        </w:rPr>
        <w:t>5</w:t>
      </w:r>
      <w:r>
        <w:rPr>
          <w:b/>
        </w:rPr>
        <w:t xml:space="preserve"> que será realizado nas dependências do Ginasio________________________no dia </w:t>
      </w:r>
      <w:r w:rsidR="002547F9">
        <w:rPr>
          <w:b/>
        </w:rPr>
        <w:t>_________</w:t>
      </w:r>
      <w:r>
        <w:rPr>
          <w:b/>
        </w:rPr>
        <w:t xml:space="preserve"> com início previsto para as 08:00 e que concordo plenamente com os termos do concurso.</w:t>
      </w:r>
    </w:p>
    <w:p w:rsidR="00E80DD8" w:rsidRPr="00EA3F45" w:rsidRDefault="00AE4C0E" w:rsidP="002B5EED">
      <w:r>
        <w:rPr>
          <w:b/>
        </w:rPr>
        <w:t>Assinatura do responsável________________________________________________________________________</w:t>
      </w:r>
    </w:p>
    <w:sectPr w:rsidR="00E80DD8" w:rsidRPr="00EA3F45" w:rsidSect="00623C34">
      <w:headerReference w:type="default" r:id="rId7"/>
      <w:footerReference w:type="default" r:id="rId8"/>
      <w:pgSz w:w="11906" w:h="16838"/>
      <w:pgMar w:top="1418" w:right="567" w:bottom="1418" w:left="709" w:header="709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21F" w:rsidRDefault="001D121F" w:rsidP="00EA3F45">
      <w:pPr>
        <w:spacing w:after="0" w:line="240" w:lineRule="auto"/>
      </w:pPr>
      <w:r>
        <w:separator/>
      </w:r>
    </w:p>
  </w:endnote>
  <w:endnote w:type="continuationSeparator" w:id="1">
    <w:p w:rsidR="001D121F" w:rsidRDefault="001D121F" w:rsidP="00EA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13" w:rsidRPr="004C7713" w:rsidRDefault="004C7713" w:rsidP="00E5491B">
    <w:pPr>
      <w:pStyle w:val="Rodap"/>
      <w:rPr>
        <w:rFonts w:ascii="Arial" w:hAnsi="Arial" w:cs="Arial"/>
        <w:color w:val="000000" w:themeColor="text1"/>
        <w:sz w:val="18"/>
        <w:szCs w:val="18"/>
      </w:rPr>
    </w:pPr>
  </w:p>
  <w:p w:rsidR="004C7713" w:rsidRPr="001101A3" w:rsidRDefault="004C7713" w:rsidP="001101A3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21F" w:rsidRDefault="001D121F" w:rsidP="00EA3F45">
      <w:pPr>
        <w:spacing w:after="0" w:line="240" w:lineRule="auto"/>
      </w:pPr>
      <w:r>
        <w:separator/>
      </w:r>
    </w:p>
  </w:footnote>
  <w:footnote w:type="continuationSeparator" w:id="1">
    <w:p w:rsidR="001D121F" w:rsidRDefault="001D121F" w:rsidP="00EA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F45" w:rsidRDefault="00EA3F45" w:rsidP="00EA3F45">
    <w:pPr>
      <w:pStyle w:val="Cabealho"/>
      <w:ind w:left="-567" w:right="-113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1907540</wp:posOffset>
          </wp:positionH>
          <wp:positionV relativeFrom="paragraph">
            <wp:posOffset>-172720</wp:posOffset>
          </wp:positionV>
          <wp:extent cx="2505075" cy="861060"/>
          <wp:effectExtent l="0" t="0" r="0" b="0"/>
          <wp:wrapTight wrapText="bothSides">
            <wp:wrapPolygon edited="0">
              <wp:start x="0" y="0"/>
              <wp:lineTo x="0" y="21027"/>
              <wp:lineTo x="21518" y="21027"/>
              <wp:lineTo x="21518" y="0"/>
              <wp:lineTo x="0" y="0"/>
            </wp:wrapPolygon>
          </wp:wrapTight>
          <wp:docPr id="1" name="Imagem 0" descr="MARCA OFICIAL DA P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OFICIAL DA PM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07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81347"/>
    <w:multiLevelType w:val="hybridMultilevel"/>
    <w:tmpl w:val="3034C8D2"/>
    <w:lvl w:ilvl="0" w:tplc="04601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31289"/>
    <w:rsid w:val="0003033F"/>
    <w:rsid w:val="00036EA0"/>
    <w:rsid w:val="00065C6F"/>
    <w:rsid w:val="001032ED"/>
    <w:rsid w:val="001073EF"/>
    <w:rsid w:val="001101A3"/>
    <w:rsid w:val="001319B9"/>
    <w:rsid w:val="001C4349"/>
    <w:rsid w:val="001D121F"/>
    <w:rsid w:val="001D642C"/>
    <w:rsid w:val="001E78A2"/>
    <w:rsid w:val="00250F42"/>
    <w:rsid w:val="002547F9"/>
    <w:rsid w:val="002A7948"/>
    <w:rsid w:val="002B5EED"/>
    <w:rsid w:val="00315D72"/>
    <w:rsid w:val="003474EF"/>
    <w:rsid w:val="00371DC4"/>
    <w:rsid w:val="00377A0C"/>
    <w:rsid w:val="00396797"/>
    <w:rsid w:val="003B346B"/>
    <w:rsid w:val="003D7419"/>
    <w:rsid w:val="00432D20"/>
    <w:rsid w:val="00496AAA"/>
    <w:rsid w:val="004C7713"/>
    <w:rsid w:val="004E5E18"/>
    <w:rsid w:val="005200C3"/>
    <w:rsid w:val="00532362"/>
    <w:rsid w:val="00542D9E"/>
    <w:rsid w:val="00555960"/>
    <w:rsid w:val="005779EB"/>
    <w:rsid w:val="00581364"/>
    <w:rsid w:val="005D628A"/>
    <w:rsid w:val="00623C34"/>
    <w:rsid w:val="00652583"/>
    <w:rsid w:val="006712B0"/>
    <w:rsid w:val="006A69E8"/>
    <w:rsid w:val="006B7317"/>
    <w:rsid w:val="006D5451"/>
    <w:rsid w:val="006E7F6E"/>
    <w:rsid w:val="0071227C"/>
    <w:rsid w:val="007765DB"/>
    <w:rsid w:val="0077721C"/>
    <w:rsid w:val="007A0E04"/>
    <w:rsid w:val="007A3D8C"/>
    <w:rsid w:val="00854ACF"/>
    <w:rsid w:val="008627C1"/>
    <w:rsid w:val="00866EC4"/>
    <w:rsid w:val="00884953"/>
    <w:rsid w:val="008D0CF3"/>
    <w:rsid w:val="009355A9"/>
    <w:rsid w:val="00963023"/>
    <w:rsid w:val="00963101"/>
    <w:rsid w:val="0098481F"/>
    <w:rsid w:val="009C4BD7"/>
    <w:rsid w:val="00A44733"/>
    <w:rsid w:val="00A46746"/>
    <w:rsid w:val="00A90DE5"/>
    <w:rsid w:val="00AE0864"/>
    <w:rsid w:val="00AE4C0E"/>
    <w:rsid w:val="00B31289"/>
    <w:rsid w:val="00B504C4"/>
    <w:rsid w:val="00B51CC8"/>
    <w:rsid w:val="00B94AD0"/>
    <w:rsid w:val="00BA65B6"/>
    <w:rsid w:val="00BA77F9"/>
    <w:rsid w:val="00BC1FF7"/>
    <w:rsid w:val="00BD659B"/>
    <w:rsid w:val="00C10870"/>
    <w:rsid w:val="00C61395"/>
    <w:rsid w:val="00C7068C"/>
    <w:rsid w:val="00CA5E69"/>
    <w:rsid w:val="00CC6A77"/>
    <w:rsid w:val="00D17E38"/>
    <w:rsid w:val="00D34622"/>
    <w:rsid w:val="00D93A57"/>
    <w:rsid w:val="00DF5173"/>
    <w:rsid w:val="00E07FF8"/>
    <w:rsid w:val="00E5491B"/>
    <w:rsid w:val="00E96727"/>
    <w:rsid w:val="00EA3F45"/>
    <w:rsid w:val="00EA7327"/>
    <w:rsid w:val="00EE481B"/>
    <w:rsid w:val="00F079E0"/>
    <w:rsid w:val="00F47CED"/>
    <w:rsid w:val="00F93114"/>
    <w:rsid w:val="00FB1B93"/>
    <w:rsid w:val="00FF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D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manfrin\Desktop\PAPEL%20OFICIO%20MODELO-ESPOR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OFICIO MODELO-ESPORTES</Template>
  <TotalTime>1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Macgyver</dc:creator>
  <cp:lastModifiedBy>evelyn.ribeiro</cp:lastModifiedBy>
  <cp:revision>2</cp:revision>
  <cp:lastPrinted>2013-03-04T13:15:00Z</cp:lastPrinted>
  <dcterms:created xsi:type="dcterms:W3CDTF">2015-04-30T19:12:00Z</dcterms:created>
  <dcterms:modified xsi:type="dcterms:W3CDTF">2015-04-30T19:12:00Z</dcterms:modified>
</cp:coreProperties>
</file>