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9FC" w:rsidRDefault="00A419FC" w:rsidP="00A419FC">
      <w:pPr>
        <w:spacing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A419FC">
        <w:rPr>
          <w:rFonts w:ascii="Arial" w:hAnsi="Arial" w:cs="Arial"/>
          <w:b/>
        </w:rPr>
        <w:t>SECRETARIA MUNICIPAL DE CULTURA, ESPORTE E TURISMO</w:t>
      </w:r>
    </w:p>
    <w:p w:rsidR="003726CA" w:rsidRPr="00484B28" w:rsidRDefault="00B6425C" w:rsidP="00484B28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FICHA DE INSCRIÇÃO DOS </w:t>
      </w:r>
      <w:r w:rsidR="005E4510">
        <w:rPr>
          <w:rFonts w:ascii="Arial" w:hAnsi="Arial" w:cs="Arial"/>
          <w:b/>
        </w:rPr>
        <w:t>40</w:t>
      </w:r>
      <w:r>
        <w:rPr>
          <w:rFonts w:ascii="Arial" w:hAnsi="Arial" w:cs="Arial"/>
          <w:b/>
        </w:rPr>
        <w:t>º</w:t>
      </w:r>
      <w:r w:rsidR="003726CA" w:rsidRPr="00484B28">
        <w:rPr>
          <w:rFonts w:ascii="Arial" w:hAnsi="Arial" w:cs="Arial"/>
          <w:b/>
        </w:rPr>
        <w:t xml:space="preserve"> JEC’S </w:t>
      </w:r>
      <w:r w:rsidR="004D7F3E">
        <w:rPr>
          <w:rFonts w:ascii="Arial" w:hAnsi="Arial" w:cs="Arial"/>
          <w:b/>
        </w:rPr>
        <w:t>201</w:t>
      </w:r>
      <w:r w:rsidR="00C06A48">
        <w:rPr>
          <w:rFonts w:ascii="Arial" w:hAnsi="Arial" w:cs="Arial"/>
          <w:b/>
        </w:rPr>
        <w:t>5</w:t>
      </w:r>
    </w:p>
    <w:p w:rsidR="00B9638E" w:rsidRPr="002D263D" w:rsidRDefault="003726CA" w:rsidP="00484B28">
      <w:pPr>
        <w:spacing w:line="240" w:lineRule="auto"/>
        <w:rPr>
          <w:rFonts w:ascii="Arial" w:hAnsi="Arial" w:cs="Arial"/>
          <w:bCs/>
        </w:rPr>
      </w:pPr>
      <w:r w:rsidRPr="002D263D">
        <w:rPr>
          <w:rFonts w:ascii="Arial" w:hAnsi="Arial" w:cs="Arial"/>
          <w:bCs/>
        </w:rPr>
        <w:t>Nome da Escola</w:t>
      </w:r>
      <w:r w:rsidR="00B9638E" w:rsidRPr="002D263D">
        <w:rPr>
          <w:rFonts w:ascii="Arial" w:hAnsi="Arial" w:cs="Arial"/>
          <w:bCs/>
        </w:rPr>
        <w:t>:______________________________________________________</w:t>
      </w:r>
    </w:p>
    <w:p w:rsidR="003726CA" w:rsidRPr="002D263D" w:rsidRDefault="003726CA" w:rsidP="00484B28">
      <w:pPr>
        <w:spacing w:line="240" w:lineRule="auto"/>
        <w:rPr>
          <w:rFonts w:ascii="Arial" w:hAnsi="Arial" w:cs="Arial"/>
          <w:bCs/>
        </w:rPr>
      </w:pPr>
      <w:r w:rsidRPr="002D263D">
        <w:rPr>
          <w:rFonts w:ascii="Arial" w:hAnsi="Arial" w:cs="Arial"/>
          <w:bCs/>
        </w:rPr>
        <w:t>Endereço:_</w:t>
      </w:r>
      <w:r w:rsidR="00E67ADF">
        <w:rPr>
          <w:rFonts w:ascii="Arial" w:hAnsi="Arial" w:cs="Arial"/>
          <w:bCs/>
        </w:rPr>
        <w:t>_______________________</w:t>
      </w:r>
      <w:r w:rsidRPr="002D263D">
        <w:rPr>
          <w:rFonts w:ascii="Arial" w:hAnsi="Arial" w:cs="Arial"/>
          <w:bCs/>
        </w:rPr>
        <w:t>_______________</w:t>
      </w:r>
      <w:r w:rsidR="002D263D" w:rsidRPr="002D263D">
        <w:rPr>
          <w:rFonts w:ascii="Arial" w:hAnsi="Arial" w:cs="Arial"/>
          <w:bCs/>
        </w:rPr>
        <w:t>Fone</w:t>
      </w:r>
      <w:r w:rsidR="00950D61">
        <w:rPr>
          <w:rFonts w:ascii="Arial" w:hAnsi="Arial" w:cs="Arial"/>
          <w:bCs/>
        </w:rPr>
        <w:t>:</w:t>
      </w:r>
      <w:r w:rsidR="00F960A2">
        <w:rPr>
          <w:rFonts w:ascii="Arial" w:hAnsi="Arial" w:cs="Arial"/>
          <w:bCs/>
        </w:rPr>
        <w:t>___</w:t>
      </w:r>
      <w:r w:rsidR="002D263D" w:rsidRPr="002D263D">
        <w:rPr>
          <w:rFonts w:ascii="Arial" w:hAnsi="Arial" w:cs="Arial"/>
          <w:bCs/>
        </w:rPr>
        <w:t>_______</w:t>
      </w:r>
      <w:r w:rsidR="00950D61">
        <w:rPr>
          <w:rFonts w:ascii="Arial" w:hAnsi="Arial" w:cs="Arial"/>
          <w:bCs/>
        </w:rPr>
        <w:t>______</w:t>
      </w:r>
      <w:r w:rsidR="002D263D" w:rsidRPr="002D263D">
        <w:rPr>
          <w:rFonts w:ascii="Arial" w:hAnsi="Arial" w:cs="Arial"/>
          <w:bCs/>
        </w:rPr>
        <w:t>_</w:t>
      </w:r>
      <w:r w:rsidR="000029CD">
        <w:rPr>
          <w:rFonts w:ascii="Arial" w:hAnsi="Arial" w:cs="Arial"/>
          <w:bCs/>
        </w:rPr>
        <w:t>E</w:t>
      </w:r>
      <w:r w:rsidR="00950D61">
        <w:rPr>
          <w:rFonts w:ascii="Arial" w:hAnsi="Arial" w:cs="Arial"/>
          <w:bCs/>
        </w:rPr>
        <w:t>-</w:t>
      </w:r>
      <w:r w:rsidR="000029CD">
        <w:rPr>
          <w:rFonts w:ascii="Arial" w:hAnsi="Arial" w:cs="Arial"/>
          <w:bCs/>
        </w:rPr>
        <w:t>mail</w:t>
      </w:r>
      <w:r w:rsidR="00950D61">
        <w:rPr>
          <w:rFonts w:ascii="Arial" w:hAnsi="Arial" w:cs="Arial"/>
          <w:bCs/>
        </w:rPr>
        <w:t>:</w:t>
      </w:r>
      <w:r w:rsidR="00E67ADF">
        <w:rPr>
          <w:rFonts w:ascii="Arial" w:hAnsi="Arial" w:cs="Arial"/>
          <w:bCs/>
        </w:rPr>
        <w:t>_</w:t>
      </w:r>
      <w:r w:rsidR="00F960A2">
        <w:rPr>
          <w:rFonts w:ascii="Arial" w:hAnsi="Arial" w:cs="Arial"/>
          <w:bCs/>
        </w:rPr>
        <w:t>_</w:t>
      </w:r>
      <w:r w:rsidR="00950D61">
        <w:rPr>
          <w:rFonts w:ascii="Arial" w:hAnsi="Arial" w:cs="Arial"/>
          <w:bCs/>
        </w:rPr>
        <w:t>_________________________</w:t>
      </w:r>
    </w:p>
    <w:p w:rsidR="003726CA" w:rsidRPr="002D263D" w:rsidRDefault="00484B28" w:rsidP="00484B28">
      <w:pPr>
        <w:tabs>
          <w:tab w:val="left" w:pos="576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Modalidade:__________________________</w:t>
      </w:r>
      <w:r w:rsidR="00950D61">
        <w:rPr>
          <w:rFonts w:ascii="Arial" w:hAnsi="Arial" w:cs="Arial"/>
          <w:b/>
          <w:bCs/>
        </w:rPr>
        <w:t>_____</w:t>
      </w:r>
      <w:r>
        <w:rPr>
          <w:rFonts w:ascii="Arial" w:hAnsi="Arial" w:cs="Arial"/>
          <w:b/>
          <w:bCs/>
        </w:rPr>
        <w:t>_</w:t>
      </w:r>
      <w:r w:rsidR="003726CA" w:rsidRPr="002D263D"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</w:rPr>
        <w:t>ategoria</w:t>
      </w:r>
      <w:r w:rsidR="00F960A2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>A</w:t>
      </w:r>
      <w:r w:rsidR="003726CA" w:rsidRPr="002D263D">
        <w:rPr>
          <w:rFonts w:ascii="Arial" w:hAnsi="Arial" w:cs="Arial"/>
          <w:b/>
          <w:bCs/>
        </w:rPr>
        <w:t>(  )</w:t>
      </w:r>
      <w:r>
        <w:rPr>
          <w:rFonts w:ascii="Arial" w:hAnsi="Arial" w:cs="Arial"/>
          <w:b/>
          <w:bCs/>
        </w:rPr>
        <w:t xml:space="preserve">    B(  )</w:t>
      </w:r>
      <w:r>
        <w:rPr>
          <w:rFonts w:ascii="Arial" w:hAnsi="Arial" w:cs="Arial"/>
          <w:b/>
          <w:bCs/>
        </w:rPr>
        <w:tab/>
        <w:t xml:space="preserve"> Naipe:  </w:t>
      </w:r>
      <w:r w:rsidR="003726CA" w:rsidRPr="002D263D">
        <w:rPr>
          <w:rFonts w:ascii="Arial" w:hAnsi="Arial" w:cs="Arial"/>
        </w:rPr>
        <w:t>M (   )    F  (   )</w:t>
      </w:r>
    </w:p>
    <w:tbl>
      <w:tblPr>
        <w:tblStyle w:val="Tabelacomgrade"/>
        <w:tblW w:w="0" w:type="auto"/>
        <w:tblLook w:val="04A0"/>
      </w:tblPr>
      <w:tblGrid>
        <w:gridCol w:w="534"/>
        <w:gridCol w:w="4637"/>
        <w:gridCol w:w="1540"/>
        <w:gridCol w:w="1619"/>
        <w:gridCol w:w="2042"/>
        <w:gridCol w:w="2006"/>
        <w:gridCol w:w="1840"/>
      </w:tblGrid>
      <w:tr w:rsidR="00E553A6" w:rsidTr="00E553A6">
        <w:tc>
          <w:tcPr>
            <w:tcW w:w="534" w:type="dxa"/>
          </w:tcPr>
          <w:p w:rsidR="00E553A6" w:rsidRPr="00393B54" w:rsidRDefault="00E553A6" w:rsidP="00EA3F4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</w:rPr>
              <w:t>N</w:t>
            </w:r>
            <w:r>
              <w:rPr>
                <w:rFonts w:ascii="Arial" w:hAnsi="Arial" w:cs="Arial"/>
                <w:b/>
                <w:sz w:val="24"/>
              </w:rPr>
              <w:t>º</w:t>
            </w:r>
          </w:p>
        </w:tc>
        <w:tc>
          <w:tcPr>
            <w:tcW w:w="7796" w:type="dxa"/>
            <w:gridSpan w:val="3"/>
          </w:tcPr>
          <w:p w:rsidR="00E553A6" w:rsidRPr="00484B28" w:rsidRDefault="00E553A6" w:rsidP="000768F0">
            <w:pPr>
              <w:jc w:val="center"/>
              <w:rPr>
                <w:rFonts w:ascii="Arial" w:hAnsi="Arial" w:cs="Arial"/>
                <w:b/>
              </w:rPr>
            </w:pPr>
            <w:r w:rsidRPr="00484B28">
              <w:rPr>
                <w:rFonts w:ascii="Arial" w:hAnsi="Arial" w:cs="Arial"/>
                <w:b/>
              </w:rPr>
              <w:t xml:space="preserve">Nome do </w:t>
            </w:r>
            <w:r>
              <w:rPr>
                <w:rFonts w:ascii="Arial" w:hAnsi="Arial" w:cs="Arial"/>
                <w:b/>
              </w:rPr>
              <w:t>A</w:t>
            </w:r>
            <w:r w:rsidRPr="00484B28">
              <w:rPr>
                <w:rFonts w:ascii="Arial" w:hAnsi="Arial" w:cs="Arial"/>
                <w:b/>
              </w:rPr>
              <w:t>luno</w:t>
            </w:r>
            <w:r>
              <w:rPr>
                <w:rFonts w:ascii="Arial" w:hAnsi="Arial" w:cs="Arial"/>
                <w:b/>
              </w:rPr>
              <w:t>/Atleta</w:t>
            </w:r>
          </w:p>
        </w:tc>
        <w:tc>
          <w:tcPr>
            <w:tcW w:w="2042" w:type="dxa"/>
          </w:tcPr>
          <w:p w:rsidR="00E553A6" w:rsidRPr="00484B28" w:rsidRDefault="00E553A6" w:rsidP="002A02B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da Matricula</w:t>
            </w:r>
          </w:p>
        </w:tc>
        <w:tc>
          <w:tcPr>
            <w:tcW w:w="2006" w:type="dxa"/>
          </w:tcPr>
          <w:p w:rsidR="00E553A6" w:rsidRPr="00484B28" w:rsidRDefault="00E553A6" w:rsidP="002A02B2">
            <w:pPr>
              <w:jc w:val="center"/>
              <w:rPr>
                <w:rFonts w:ascii="Arial" w:hAnsi="Arial" w:cs="Arial"/>
                <w:b/>
              </w:rPr>
            </w:pPr>
            <w:r w:rsidRPr="00484B28">
              <w:rPr>
                <w:rFonts w:ascii="Arial" w:hAnsi="Arial" w:cs="Arial"/>
                <w:b/>
              </w:rPr>
              <w:t>Data Nasc</w:t>
            </w:r>
            <w:r>
              <w:rPr>
                <w:rFonts w:ascii="Arial" w:hAnsi="Arial" w:cs="Arial"/>
                <w:b/>
              </w:rPr>
              <w:t>imento</w:t>
            </w:r>
          </w:p>
        </w:tc>
        <w:tc>
          <w:tcPr>
            <w:tcW w:w="1840" w:type="dxa"/>
          </w:tcPr>
          <w:p w:rsidR="00E553A6" w:rsidRPr="00484B28" w:rsidRDefault="00E553A6" w:rsidP="002A02B2">
            <w:pPr>
              <w:jc w:val="center"/>
              <w:rPr>
                <w:rFonts w:ascii="Arial" w:hAnsi="Arial" w:cs="Arial"/>
                <w:b/>
              </w:rPr>
            </w:pPr>
            <w:r w:rsidRPr="00484B28">
              <w:rPr>
                <w:rFonts w:ascii="Arial" w:hAnsi="Arial" w:cs="Arial"/>
                <w:b/>
              </w:rPr>
              <w:t>RG</w:t>
            </w:r>
          </w:p>
        </w:tc>
      </w:tr>
      <w:tr w:rsidR="00E553A6" w:rsidTr="00E553A6">
        <w:tc>
          <w:tcPr>
            <w:tcW w:w="534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796" w:type="dxa"/>
            <w:gridSpan w:val="3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06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</w:tr>
      <w:tr w:rsidR="00E553A6" w:rsidTr="00E553A6">
        <w:tc>
          <w:tcPr>
            <w:tcW w:w="534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796" w:type="dxa"/>
            <w:gridSpan w:val="3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06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</w:tr>
      <w:tr w:rsidR="00E553A6" w:rsidTr="00E553A6">
        <w:tc>
          <w:tcPr>
            <w:tcW w:w="534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796" w:type="dxa"/>
            <w:gridSpan w:val="3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06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</w:tr>
      <w:tr w:rsidR="00E553A6" w:rsidTr="00E553A6">
        <w:tc>
          <w:tcPr>
            <w:tcW w:w="534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796" w:type="dxa"/>
            <w:gridSpan w:val="3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06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</w:tr>
      <w:tr w:rsidR="00E553A6" w:rsidTr="00E553A6">
        <w:tc>
          <w:tcPr>
            <w:tcW w:w="534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796" w:type="dxa"/>
            <w:gridSpan w:val="3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06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</w:tr>
      <w:tr w:rsidR="00E553A6" w:rsidTr="00E553A6">
        <w:tc>
          <w:tcPr>
            <w:tcW w:w="534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796" w:type="dxa"/>
            <w:gridSpan w:val="3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06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</w:tr>
      <w:tr w:rsidR="00E553A6" w:rsidTr="00E553A6">
        <w:tc>
          <w:tcPr>
            <w:tcW w:w="534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7796" w:type="dxa"/>
            <w:gridSpan w:val="3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06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</w:tr>
      <w:tr w:rsidR="00E553A6" w:rsidTr="00E553A6">
        <w:tc>
          <w:tcPr>
            <w:tcW w:w="534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796" w:type="dxa"/>
            <w:gridSpan w:val="3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06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</w:tr>
      <w:tr w:rsidR="00E553A6" w:rsidTr="00E553A6">
        <w:tc>
          <w:tcPr>
            <w:tcW w:w="534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7796" w:type="dxa"/>
            <w:gridSpan w:val="3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06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</w:tr>
      <w:tr w:rsidR="00E553A6" w:rsidTr="00E553A6">
        <w:tc>
          <w:tcPr>
            <w:tcW w:w="534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796" w:type="dxa"/>
            <w:gridSpan w:val="3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06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</w:tr>
      <w:tr w:rsidR="00E553A6" w:rsidTr="00E553A6">
        <w:tc>
          <w:tcPr>
            <w:tcW w:w="534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7796" w:type="dxa"/>
            <w:gridSpan w:val="3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06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</w:tr>
      <w:tr w:rsidR="00E553A6" w:rsidTr="00E553A6">
        <w:tc>
          <w:tcPr>
            <w:tcW w:w="534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7796" w:type="dxa"/>
            <w:gridSpan w:val="3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06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</w:tr>
      <w:tr w:rsidR="00E553A6" w:rsidTr="00E553A6">
        <w:tc>
          <w:tcPr>
            <w:tcW w:w="534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7796" w:type="dxa"/>
            <w:gridSpan w:val="3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06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</w:tr>
      <w:tr w:rsidR="00E553A6" w:rsidTr="00E553A6">
        <w:tc>
          <w:tcPr>
            <w:tcW w:w="534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7796" w:type="dxa"/>
            <w:gridSpan w:val="3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06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</w:tr>
      <w:tr w:rsidR="00E553A6" w:rsidTr="00E553A6">
        <w:tc>
          <w:tcPr>
            <w:tcW w:w="534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7796" w:type="dxa"/>
            <w:gridSpan w:val="3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06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</w:tr>
      <w:tr w:rsidR="00E553A6" w:rsidTr="00E553A6">
        <w:tc>
          <w:tcPr>
            <w:tcW w:w="534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7796" w:type="dxa"/>
            <w:gridSpan w:val="3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06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</w:tr>
      <w:tr w:rsidR="00E553A6" w:rsidTr="00E553A6">
        <w:tc>
          <w:tcPr>
            <w:tcW w:w="534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7796" w:type="dxa"/>
            <w:gridSpan w:val="3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06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</w:tr>
      <w:tr w:rsidR="00E553A6" w:rsidTr="00E553A6">
        <w:tc>
          <w:tcPr>
            <w:tcW w:w="534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7796" w:type="dxa"/>
            <w:gridSpan w:val="3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42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2006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  <w:tc>
          <w:tcPr>
            <w:tcW w:w="1840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</w:p>
        </w:tc>
      </w:tr>
      <w:tr w:rsidR="00E553A6" w:rsidTr="00E553A6">
        <w:tc>
          <w:tcPr>
            <w:tcW w:w="534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</w:tcPr>
          <w:p w:rsidR="00E553A6" w:rsidRPr="002A40D0" w:rsidRDefault="00E553A6" w:rsidP="00EA3F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2" w:type="dxa"/>
          </w:tcPr>
          <w:p w:rsidR="00E553A6" w:rsidRPr="002A40D0" w:rsidRDefault="00E553A6" w:rsidP="00EA3F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6" w:type="dxa"/>
          </w:tcPr>
          <w:p w:rsidR="00E553A6" w:rsidRPr="002A40D0" w:rsidRDefault="00E553A6" w:rsidP="00EA3F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</w:tcPr>
          <w:p w:rsidR="00E553A6" w:rsidRPr="002A40D0" w:rsidRDefault="00E553A6" w:rsidP="00EA3F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3A6" w:rsidTr="00E553A6">
        <w:tc>
          <w:tcPr>
            <w:tcW w:w="534" w:type="dxa"/>
          </w:tcPr>
          <w:p w:rsidR="00E553A6" w:rsidRDefault="00E553A6" w:rsidP="00EA3F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</w:tcPr>
          <w:p w:rsidR="00E553A6" w:rsidRPr="002A40D0" w:rsidRDefault="00E553A6" w:rsidP="00EA3F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2" w:type="dxa"/>
          </w:tcPr>
          <w:p w:rsidR="00E553A6" w:rsidRPr="002A40D0" w:rsidRDefault="00E553A6" w:rsidP="00EA3F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6" w:type="dxa"/>
          </w:tcPr>
          <w:p w:rsidR="00E553A6" w:rsidRPr="002A40D0" w:rsidRDefault="00E553A6" w:rsidP="00EA3F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</w:tcPr>
          <w:p w:rsidR="00E553A6" w:rsidRPr="002A40D0" w:rsidRDefault="00E553A6" w:rsidP="00EA3F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53A6" w:rsidTr="00FA58DE">
        <w:tc>
          <w:tcPr>
            <w:tcW w:w="5171" w:type="dxa"/>
            <w:gridSpan w:val="2"/>
          </w:tcPr>
          <w:p w:rsidR="00E553A6" w:rsidRDefault="00E553A6" w:rsidP="003C6A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Professor (a):</w:t>
            </w:r>
          </w:p>
        </w:tc>
        <w:tc>
          <w:tcPr>
            <w:tcW w:w="1540" w:type="dxa"/>
          </w:tcPr>
          <w:p w:rsidR="00E553A6" w:rsidRPr="002A40D0" w:rsidRDefault="00E553A6" w:rsidP="003C6A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40D0">
              <w:rPr>
                <w:rFonts w:ascii="Arial" w:hAnsi="Arial" w:cs="Arial"/>
                <w:sz w:val="20"/>
                <w:szCs w:val="20"/>
              </w:rPr>
              <w:t>CREF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661" w:type="dxa"/>
            <w:gridSpan w:val="2"/>
          </w:tcPr>
          <w:p w:rsidR="00E553A6" w:rsidRDefault="00E553A6" w:rsidP="002A02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Fone:</w:t>
            </w:r>
          </w:p>
        </w:tc>
        <w:tc>
          <w:tcPr>
            <w:tcW w:w="3846" w:type="dxa"/>
            <w:gridSpan w:val="2"/>
          </w:tcPr>
          <w:p w:rsidR="00E553A6" w:rsidRPr="002A40D0" w:rsidRDefault="00E553A6" w:rsidP="002A02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</w:tr>
      <w:tr w:rsidR="00E553A6" w:rsidTr="00DD63AB">
        <w:tc>
          <w:tcPr>
            <w:tcW w:w="5171" w:type="dxa"/>
            <w:gridSpan w:val="2"/>
          </w:tcPr>
          <w:p w:rsidR="00E553A6" w:rsidRDefault="00E553A6" w:rsidP="003C6A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 (a):</w:t>
            </w:r>
          </w:p>
        </w:tc>
        <w:tc>
          <w:tcPr>
            <w:tcW w:w="5201" w:type="dxa"/>
            <w:gridSpan w:val="3"/>
          </w:tcPr>
          <w:p w:rsidR="00E553A6" w:rsidRDefault="00E553A6" w:rsidP="002A02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Fone:</w:t>
            </w:r>
          </w:p>
        </w:tc>
        <w:tc>
          <w:tcPr>
            <w:tcW w:w="3846" w:type="dxa"/>
            <w:gridSpan w:val="2"/>
          </w:tcPr>
          <w:p w:rsidR="00E553A6" w:rsidRPr="002A40D0" w:rsidRDefault="00E553A6" w:rsidP="002A02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</w:tr>
    </w:tbl>
    <w:p w:rsidR="00EA3F45" w:rsidRPr="002D263D" w:rsidRDefault="00EA3F45" w:rsidP="00EA3F45">
      <w:pPr>
        <w:rPr>
          <w:rFonts w:ascii="Arial" w:hAnsi="Arial" w:cs="Arial"/>
        </w:rPr>
      </w:pPr>
    </w:p>
    <w:p w:rsidR="00D25957" w:rsidRDefault="002A40D0" w:rsidP="00D25957">
      <w:pPr>
        <w:rPr>
          <w:rFonts w:ascii="Arial" w:hAnsi="Arial" w:cs="Arial"/>
        </w:rPr>
      </w:pPr>
      <w:r>
        <w:rPr>
          <w:rFonts w:ascii="Arial" w:hAnsi="Arial" w:cs="Arial"/>
        </w:rPr>
        <w:t>Cuiabá</w:t>
      </w:r>
      <w:r w:rsidR="003C6AE5">
        <w:rPr>
          <w:rFonts w:ascii="Arial" w:hAnsi="Arial" w:cs="Arial"/>
        </w:rPr>
        <w:t xml:space="preserve">,       </w:t>
      </w:r>
      <w:r>
        <w:rPr>
          <w:rFonts w:ascii="Arial" w:hAnsi="Arial" w:cs="Arial"/>
        </w:rPr>
        <w:t>de de201</w:t>
      </w:r>
      <w:r w:rsidR="00C06A48">
        <w:rPr>
          <w:rFonts w:ascii="Arial" w:hAnsi="Arial" w:cs="Arial"/>
        </w:rPr>
        <w:t>5</w:t>
      </w:r>
      <w:r w:rsidR="00D25957">
        <w:rPr>
          <w:rFonts w:ascii="Arial" w:hAnsi="Arial" w:cs="Arial"/>
        </w:rPr>
        <w:t xml:space="preserve">                                               Carimbo da Escola</w:t>
      </w:r>
    </w:p>
    <w:p w:rsidR="00E67ADF" w:rsidRPr="00811942" w:rsidRDefault="00E67ADF" w:rsidP="002A40D0">
      <w:pPr>
        <w:rPr>
          <w:rFonts w:ascii="Arial" w:hAnsi="Arial" w:cs="Arial"/>
        </w:rPr>
      </w:pPr>
    </w:p>
    <w:sectPr w:rsidR="00E67ADF" w:rsidRPr="00811942" w:rsidSect="00484B28">
      <w:headerReference w:type="default" r:id="rId7"/>
      <w:footerReference w:type="default" r:id="rId8"/>
      <w:pgSz w:w="16838" w:h="11906" w:orient="landscape"/>
      <w:pgMar w:top="709" w:right="1418" w:bottom="567" w:left="1418" w:header="709" w:footer="26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221" w:rsidRDefault="00994221" w:rsidP="00EA3F45">
      <w:pPr>
        <w:spacing w:after="0" w:line="240" w:lineRule="auto"/>
      </w:pPr>
      <w:r>
        <w:separator/>
      </w:r>
    </w:p>
  </w:endnote>
  <w:endnote w:type="continuationSeparator" w:id="1">
    <w:p w:rsidR="00994221" w:rsidRDefault="00994221" w:rsidP="00EA3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713" w:rsidRPr="004C7713" w:rsidRDefault="004C7713" w:rsidP="00E5491B">
    <w:pPr>
      <w:pStyle w:val="Rodap"/>
      <w:rPr>
        <w:rFonts w:ascii="Arial" w:hAnsi="Arial" w:cs="Arial"/>
        <w:color w:val="000000" w:themeColor="text1"/>
        <w:sz w:val="18"/>
        <w:szCs w:val="18"/>
      </w:rPr>
    </w:pPr>
  </w:p>
  <w:p w:rsidR="004C7713" w:rsidRPr="001101A3" w:rsidRDefault="004C7713" w:rsidP="001101A3">
    <w:pPr>
      <w:pStyle w:val="Rodap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221" w:rsidRDefault="00994221" w:rsidP="00EA3F45">
      <w:pPr>
        <w:spacing w:after="0" w:line="240" w:lineRule="auto"/>
      </w:pPr>
      <w:r>
        <w:separator/>
      </w:r>
    </w:p>
  </w:footnote>
  <w:footnote w:type="continuationSeparator" w:id="1">
    <w:p w:rsidR="00994221" w:rsidRDefault="00994221" w:rsidP="00EA3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F45" w:rsidRDefault="00EA3F45" w:rsidP="00484B28">
    <w:pPr>
      <w:pStyle w:val="Cabealho"/>
      <w:ind w:left="-567" w:right="-1135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2416810</wp:posOffset>
          </wp:positionH>
          <wp:positionV relativeFrom="paragraph">
            <wp:posOffset>-280670</wp:posOffset>
          </wp:positionV>
          <wp:extent cx="2498090" cy="372110"/>
          <wp:effectExtent l="0" t="0" r="0" b="8890"/>
          <wp:wrapTight wrapText="bothSides">
            <wp:wrapPolygon edited="0">
              <wp:start x="0" y="0"/>
              <wp:lineTo x="0" y="21010"/>
              <wp:lineTo x="21413" y="21010"/>
              <wp:lineTo x="21413" y="0"/>
              <wp:lineTo x="0" y="0"/>
            </wp:wrapPolygon>
          </wp:wrapTight>
          <wp:docPr id="2" name="Imagem 0" descr="MARCA OFICIAL DA PM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OFICIAL DA PMC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8090" cy="372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81347"/>
    <w:multiLevelType w:val="hybridMultilevel"/>
    <w:tmpl w:val="3034C8D2"/>
    <w:lvl w:ilvl="0" w:tplc="04601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ttachedTemplate r:id="rId1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31289"/>
    <w:rsid w:val="000029CD"/>
    <w:rsid w:val="0003033F"/>
    <w:rsid w:val="00036EA0"/>
    <w:rsid w:val="00065C6F"/>
    <w:rsid w:val="00077A37"/>
    <w:rsid w:val="000A5557"/>
    <w:rsid w:val="000A61BE"/>
    <w:rsid w:val="000B69AE"/>
    <w:rsid w:val="001032ED"/>
    <w:rsid w:val="001073EF"/>
    <w:rsid w:val="001101A3"/>
    <w:rsid w:val="001C4349"/>
    <w:rsid w:val="001D642C"/>
    <w:rsid w:val="00250F42"/>
    <w:rsid w:val="002658ED"/>
    <w:rsid w:val="002A40D0"/>
    <w:rsid w:val="002A7948"/>
    <w:rsid w:val="002D263D"/>
    <w:rsid w:val="00315D72"/>
    <w:rsid w:val="003726CA"/>
    <w:rsid w:val="00377A0C"/>
    <w:rsid w:val="00393B54"/>
    <w:rsid w:val="003B346B"/>
    <w:rsid w:val="003C6AE5"/>
    <w:rsid w:val="003D7419"/>
    <w:rsid w:val="003E16DD"/>
    <w:rsid w:val="00484B28"/>
    <w:rsid w:val="00496AAA"/>
    <w:rsid w:val="004C7713"/>
    <w:rsid w:val="004D7F3E"/>
    <w:rsid w:val="004E5E18"/>
    <w:rsid w:val="00532362"/>
    <w:rsid w:val="00542D9E"/>
    <w:rsid w:val="00555960"/>
    <w:rsid w:val="005779EB"/>
    <w:rsid w:val="00581364"/>
    <w:rsid w:val="005B1ECC"/>
    <w:rsid w:val="005D628A"/>
    <w:rsid w:val="005E4510"/>
    <w:rsid w:val="005F7CA3"/>
    <w:rsid w:val="00623C34"/>
    <w:rsid w:val="00645BB7"/>
    <w:rsid w:val="00652583"/>
    <w:rsid w:val="00663F6B"/>
    <w:rsid w:val="006A69E8"/>
    <w:rsid w:val="006B556B"/>
    <w:rsid w:val="006B7317"/>
    <w:rsid w:val="006D5451"/>
    <w:rsid w:val="006E7F6E"/>
    <w:rsid w:val="00726617"/>
    <w:rsid w:val="007A0E04"/>
    <w:rsid w:val="007A3D8C"/>
    <w:rsid w:val="007A72AA"/>
    <w:rsid w:val="007D66FD"/>
    <w:rsid w:val="00811942"/>
    <w:rsid w:val="00854ACF"/>
    <w:rsid w:val="0085511C"/>
    <w:rsid w:val="008627C1"/>
    <w:rsid w:val="00875D0B"/>
    <w:rsid w:val="00884953"/>
    <w:rsid w:val="008C207A"/>
    <w:rsid w:val="009355A9"/>
    <w:rsid w:val="00950D61"/>
    <w:rsid w:val="00963023"/>
    <w:rsid w:val="0098481F"/>
    <w:rsid w:val="00994221"/>
    <w:rsid w:val="009C4BD7"/>
    <w:rsid w:val="009C5B90"/>
    <w:rsid w:val="009D13D4"/>
    <w:rsid w:val="00A419FC"/>
    <w:rsid w:val="00A44733"/>
    <w:rsid w:val="00A90DE5"/>
    <w:rsid w:val="00A9162F"/>
    <w:rsid w:val="00AE0864"/>
    <w:rsid w:val="00B31289"/>
    <w:rsid w:val="00B504C4"/>
    <w:rsid w:val="00B51CC8"/>
    <w:rsid w:val="00B6425C"/>
    <w:rsid w:val="00B70103"/>
    <w:rsid w:val="00B9638E"/>
    <w:rsid w:val="00BA65B6"/>
    <w:rsid w:val="00BA77F9"/>
    <w:rsid w:val="00BC1FF7"/>
    <w:rsid w:val="00BD659B"/>
    <w:rsid w:val="00C06A48"/>
    <w:rsid w:val="00C10870"/>
    <w:rsid w:val="00C222D9"/>
    <w:rsid w:val="00C61395"/>
    <w:rsid w:val="00C7068C"/>
    <w:rsid w:val="00CA5E69"/>
    <w:rsid w:val="00CC44F9"/>
    <w:rsid w:val="00CC6A77"/>
    <w:rsid w:val="00CE566E"/>
    <w:rsid w:val="00D25957"/>
    <w:rsid w:val="00D34622"/>
    <w:rsid w:val="00D416A0"/>
    <w:rsid w:val="00D93A57"/>
    <w:rsid w:val="00DA3332"/>
    <w:rsid w:val="00DB00C1"/>
    <w:rsid w:val="00DF5173"/>
    <w:rsid w:val="00E5491B"/>
    <w:rsid w:val="00E553A6"/>
    <w:rsid w:val="00E67ADF"/>
    <w:rsid w:val="00E85068"/>
    <w:rsid w:val="00E93B51"/>
    <w:rsid w:val="00E96727"/>
    <w:rsid w:val="00EA3F45"/>
    <w:rsid w:val="00EA7327"/>
    <w:rsid w:val="00F079E0"/>
    <w:rsid w:val="00F960A2"/>
    <w:rsid w:val="00FB1B93"/>
    <w:rsid w:val="00FD1D82"/>
    <w:rsid w:val="00FE6A36"/>
    <w:rsid w:val="00FF5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2AA"/>
  </w:style>
  <w:style w:type="paragraph" w:styleId="Ttulo2">
    <w:name w:val="heading 2"/>
    <w:basedOn w:val="Normal"/>
    <w:next w:val="Normal"/>
    <w:link w:val="Ttulo2Char"/>
    <w:qFormat/>
    <w:rsid w:val="003726CA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3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3F45"/>
  </w:style>
  <w:style w:type="paragraph" w:styleId="Rodap">
    <w:name w:val="footer"/>
    <w:basedOn w:val="Normal"/>
    <w:link w:val="RodapChar"/>
    <w:unhideWhenUsed/>
    <w:rsid w:val="00EA3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3F45"/>
  </w:style>
  <w:style w:type="paragraph" w:styleId="Textodebalo">
    <w:name w:val="Balloon Text"/>
    <w:basedOn w:val="Normal"/>
    <w:link w:val="TextodebaloChar"/>
    <w:uiPriority w:val="99"/>
    <w:semiHidden/>
    <w:unhideWhenUsed/>
    <w:rsid w:val="00EA3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3F4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A3F4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23C34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3726CA"/>
    <w:rPr>
      <w:rFonts w:ascii="Verdana" w:eastAsia="Times New Roman" w:hAnsi="Verdana" w:cs="Times New Roman"/>
      <w:b/>
      <w:bCs/>
      <w:sz w:val="28"/>
      <w:szCs w:val="24"/>
    </w:rPr>
  </w:style>
  <w:style w:type="table" w:styleId="Tabelacomgrade">
    <w:name w:val="Table Grid"/>
    <w:basedOn w:val="Tabelanormal"/>
    <w:uiPriority w:val="59"/>
    <w:rsid w:val="00E85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3726CA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3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3F45"/>
  </w:style>
  <w:style w:type="paragraph" w:styleId="Rodap">
    <w:name w:val="footer"/>
    <w:basedOn w:val="Normal"/>
    <w:link w:val="RodapChar"/>
    <w:unhideWhenUsed/>
    <w:rsid w:val="00EA3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3F45"/>
  </w:style>
  <w:style w:type="paragraph" w:styleId="Textodebalo">
    <w:name w:val="Balloon Text"/>
    <w:basedOn w:val="Normal"/>
    <w:link w:val="TextodebaloChar"/>
    <w:uiPriority w:val="99"/>
    <w:semiHidden/>
    <w:unhideWhenUsed/>
    <w:rsid w:val="00EA3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3F4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A3F4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23C34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3726CA"/>
    <w:rPr>
      <w:rFonts w:ascii="Verdana" w:eastAsia="Times New Roman" w:hAnsi="Verdana" w:cs="Times New Roman"/>
      <w:b/>
      <w:bCs/>
      <w:sz w:val="28"/>
      <w:szCs w:val="24"/>
    </w:rPr>
  </w:style>
  <w:style w:type="table" w:styleId="Tabelacomgrade">
    <w:name w:val="Table Grid"/>
    <w:basedOn w:val="Tabelanormal"/>
    <w:uiPriority w:val="59"/>
    <w:rsid w:val="00E85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sonmanfrin\Desktop\PAPEL%20OFICIO%20MODELO-ESPORTE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OFICIO MODELO-ESPORTES</Template>
  <TotalTime>1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Macgyver</dc:creator>
  <cp:lastModifiedBy>evelyn.ribeiro</cp:lastModifiedBy>
  <cp:revision>2</cp:revision>
  <cp:lastPrinted>2013-03-04T13:15:00Z</cp:lastPrinted>
  <dcterms:created xsi:type="dcterms:W3CDTF">2015-04-30T19:13:00Z</dcterms:created>
  <dcterms:modified xsi:type="dcterms:W3CDTF">2015-04-30T19:13:00Z</dcterms:modified>
</cp:coreProperties>
</file>