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45" w:rsidRDefault="00EA3F45" w:rsidP="00EA3F45"/>
    <w:p w:rsidR="00F85E5D" w:rsidRPr="00475C52" w:rsidRDefault="00F85E5D" w:rsidP="00F85E5D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475C52">
        <w:rPr>
          <w:rFonts w:ascii="Arial" w:hAnsi="Arial" w:cs="Arial"/>
          <w:bCs/>
          <w:sz w:val="20"/>
          <w:szCs w:val="20"/>
        </w:rPr>
        <w:t>Nome da Escola:____________________________________________________________</w:t>
      </w:r>
    </w:p>
    <w:p w:rsidR="00F85E5D" w:rsidRPr="00475C52" w:rsidRDefault="00F85E5D" w:rsidP="00F85E5D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475C52">
        <w:rPr>
          <w:rFonts w:ascii="Arial" w:hAnsi="Arial" w:cs="Arial"/>
          <w:bCs/>
          <w:sz w:val="20"/>
          <w:szCs w:val="20"/>
        </w:rPr>
        <w:t>Endereço:_______________________________________Fone:______________________</w:t>
      </w:r>
    </w:p>
    <w:p w:rsidR="00F85E5D" w:rsidRPr="00475C52" w:rsidRDefault="00F85E5D" w:rsidP="00F85E5D">
      <w:pPr>
        <w:spacing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75C52">
        <w:rPr>
          <w:rFonts w:ascii="Arial" w:hAnsi="Arial" w:cs="Arial"/>
          <w:bCs/>
          <w:sz w:val="20"/>
          <w:szCs w:val="20"/>
        </w:rPr>
        <w:t>Email</w:t>
      </w:r>
      <w:proofErr w:type="spellEnd"/>
      <w:r w:rsidRPr="00475C52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5C52">
        <w:rPr>
          <w:rFonts w:ascii="Arial" w:hAnsi="Arial" w:cs="Arial"/>
          <w:bCs/>
          <w:sz w:val="20"/>
          <w:szCs w:val="20"/>
        </w:rPr>
        <w:t>___________________________</w:t>
      </w:r>
    </w:p>
    <w:p w:rsidR="00F85E5D" w:rsidRPr="00475C52" w:rsidRDefault="00F85E5D" w:rsidP="00F85E5D">
      <w:pPr>
        <w:tabs>
          <w:tab w:val="left" w:pos="57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Modalidade: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 </w:t>
      </w:r>
      <w:r w:rsidR="006B4A44">
        <w:rPr>
          <w:rFonts w:ascii="Arial" w:hAnsi="Arial" w:cs="Arial"/>
          <w:bCs/>
          <w:sz w:val="20"/>
          <w:szCs w:val="20"/>
        </w:rPr>
        <w:t xml:space="preserve"> </w:t>
      </w:r>
      <w:bookmarkStart w:id="0" w:name="_GoBack"/>
      <w:bookmarkEnd w:id="0"/>
      <w:proofErr w:type="gramEnd"/>
      <w:r w:rsidRPr="006B4A44">
        <w:rPr>
          <w:rFonts w:ascii="Arial" w:hAnsi="Arial" w:cs="Arial"/>
          <w:b/>
          <w:bCs/>
          <w:sz w:val="20"/>
          <w:szCs w:val="20"/>
        </w:rPr>
        <w:t xml:space="preserve">Atletismo  </w:t>
      </w:r>
      <w:r w:rsidR="006B4A44" w:rsidRPr="006B4A44">
        <w:rPr>
          <w:rFonts w:ascii="Arial" w:hAnsi="Arial" w:cs="Arial"/>
          <w:b/>
          <w:bCs/>
          <w:sz w:val="20"/>
          <w:szCs w:val="20"/>
        </w:rPr>
        <w:t>Categoria “A”</w:t>
      </w:r>
      <w:r w:rsidRPr="006B4A4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</w:t>
      </w:r>
      <w:r w:rsidRPr="00475C52">
        <w:rPr>
          <w:rFonts w:ascii="Arial" w:hAnsi="Arial" w:cs="Arial"/>
          <w:bCs/>
          <w:sz w:val="20"/>
          <w:szCs w:val="20"/>
        </w:rPr>
        <w:t xml:space="preserve">Naipe:  </w:t>
      </w:r>
      <w:r w:rsidRPr="00475C52">
        <w:rPr>
          <w:rFonts w:ascii="Arial" w:hAnsi="Arial" w:cs="Arial"/>
          <w:sz w:val="20"/>
          <w:szCs w:val="20"/>
        </w:rPr>
        <w:t>M (   )    F  (   )</w:t>
      </w:r>
    </w:p>
    <w:tbl>
      <w:tblPr>
        <w:tblStyle w:val="Tabelacomgrade"/>
        <w:tblW w:w="9217" w:type="dxa"/>
        <w:tblLook w:val="04A0" w:firstRow="1" w:lastRow="0" w:firstColumn="1" w:lastColumn="0" w:noHBand="0" w:noVBand="1"/>
      </w:tblPr>
      <w:tblGrid>
        <w:gridCol w:w="2170"/>
        <w:gridCol w:w="3062"/>
        <w:gridCol w:w="2136"/>
        <w:gridCol w:w="1849"/>
      </w:tblGrid>
      <w:tr w:rsidR="00F85E5D" w:rsidTr="00110DDE">
        <w:trPr>
          <w:trHeight w:val="280"/>
        </w:trPr>
        <w:tc>
          <w:tcPr>
            <w:tcW w:w="2170" w:type="dxa"/>
            <w:vAlign w:val="center"/>
          </w:tcPr>
          <w:p w:rsidR="00F85E5D" w:rsidRDefault="00F85E5D" w:rsidP="00110DDE">
            <w:pPr>
              <w:jc w:val="center"/>
            </w:pPr>
            <w:r>
              <w:t>Provas</w:t>
            </w:r>
          </w:p>
        </w:tc>
        <w:tc>
          <w:tcPr>
            <w:tcW w:w="5198" w:type="dxa"/>
            <w:gridSpan w:val="2"/>
            <w:tcBorders>
              <w:bottom w:val="single" w:sz="4" w:space="0" w:color="auto"/>
            </w:tcBorders>
            <w:vAlign w:val="center"/>
          </w:tcPr>
          <w:p w:rsidR="00F85E5D" w:rsidRDefault="00F85E5D" w:rsidP="00110DDE">
            <w:pPr>
              <w:jc w:val="center"/>
            </w:pPr>
            <w:r>
              <w:t>Nome do Atleta</w:t>
            </w: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  <w:r>
              <w:t>R.G</w:t>
            </w:r>
          </w:p>
        </w:tc>
      </w:tr>
      <w:tr w:rsidR="00F85E5D" w:rsidTr="00110DDE">
        <w:trPr>
          <w:trHeight w:val="147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100 metros Rasos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33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73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200 metros Rasos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20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20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400 metros Rasos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60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86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800 metros Rasos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07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86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1500 metros Rasos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94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60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3000 metros Rasos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33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47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Salto em Altura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33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86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Salto em Distância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07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47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Salto Triplo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33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73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Arremesso</w:t>
            </w:r>
            <w:r>
              <w:rPr>
                <w:rFonts w:ascii="Arial" w:hAnsi="Arial" w:cs="Arial"/>
                <w:sz w:val="18"/>
                <w:szCs w:val="18"/>
              </w:rPr>
              <w:t xml:space="preserve"> Peso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73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73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Lançamento</w:t>
            </w:r>
            <w:r w:rsidRPr="00DD48E1">
              <w:rPr>
                <w:rFonts w:ascii="Arial" w:hAnsi="Arial" w:cs="Arial"/>
                <w:sz w:val="18"/>
                <w:szCs w:val="18"/>
              </w:rPr>
              <w:t xml:space="preserve"> de Disco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73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20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33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Lançamento de Dardo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47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33"/>
        </w:trPr>
        <w:tc>
          <w:tcPr>
            <w:tcW w:w="2170" w:type="dxa"/>
            <w:vMerge w:val="restart"/>
            <w:vAlign w:val="center"/>
          </w:tcPr>
          <w:p w:rsidR="00F85E5D" w:rsidRPr="00DD48E1" w:rsidRDefault="00F85E5D" w:rsidP="00110DDE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 xml:space="preserve">Revezamento </w:t>
            </w:r>
            <w:r>
              <w:rPr>
                <w:rFonts w:ascii="Arial" w:hAnsi="Arial" w:cs="Arial"/>
                <w:sz w:val="18"/>
                <w:szCs w:val="18"/>
              </w:rPr>
              <w:t>Medley</w:t>
            </w: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26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186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Tr="00110DDE">
        <w:trPr>
          <w:trHeight w:val="86"/>
        </w:trPr>
        <w:tc>
          <w:tcPr>
            <w:tcW w:w="2170" w:type="dxa"/>
            <w:vMerge/>
            <w:vAlign w:val="center"/>
          </w:tcPr>
          <w:p w:rsidR="00F85E5D" w:rsidRPr="00DD48E1" w:rsidRDefault="00F85E5D" w:rsidP="00110DDE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8" w:type="dxa"/>
            <w:gridSpan w:val="2"/>
            <w:vAlign w:val="center"/>
          </w:tcPr>
          <w:p w:rsidR="00F85E5D" w:rsidRDefault="00F85E5D" w:rsidP="00110DDE">
            <w:pPr>
              <w:jc w:val="center"/>
            </w:pPr>
          </w:p>
        </w:tc>
        <w:tc>
          <w:tcPr>
            <w:tcW w:w="1849" w:type="dxa"/>
            <w:vAlign w:val="center"/>
          </w:tcPr>
          <w:p w:rsidR="00F85E5D" w:rsidRDefault="00F85E5D" w:rsidP="00110DDE">
            <w:pPr>
              <w:jc w:val="center"/>
            </w:pPr>
          </w:p>
        </w:tc>
      </w:tr>
      <w:tr w:rsidR="00F85E5D" w:rsidRPr="00475C52" w:rsidTr="00110DDE">
        <w:trPr>
          <w:trHeight w:val="240"/>
        </w:trPr>
        <w:tc>
          <w:tcPr>
            <w:tcW w:w="5232" w:type="dxa"/>
            <w:gridSpan w:val="2"/>
            <w:vAlign w:val="center"/>
          </w:tcPr>
          <w:p w:rsidR="00F85E5D" w:rsidRPr="00475C52" w:rsidRDefault="00F85E5D" w:rsidP="00110DDE">
            <w:pPr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Professor (a):</w:t>
            </w:r>
          </w:p>
        </w:tc>
        <w:tc>
          <w:tcPr>
            <w:tcW w:w="2136" w:type="dxa"/>
            <w:vAlign w:val="center"/>
          </w:tcPr>
          <w:p w:rsidR="00F85E5D" w:rsidRPr="00475C52" w:rsidRDefault="00F85E5D" w:rsidP="00110DDE">
            <w:pPr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CREF:</w:t>
            </w:r>
          </w:p>
        </w:tc>
        <w:tc>
          <w:tcPr>
            <w:tcW w:w="1849" w:type="dxa"/>
            <w:vAlign w:val="center"/>
          </w:tcPr>
          <w:p w:rsidR="00F85E5D" w:rsidRPr="00475C52" w:rsidRDefault="00F85E5D" w:rsidP="00110DDE">
            <w:pPr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Fone:</w:t>
            </w:r>
          </w:p>
        </w:tc>
      </w:tr>
      <w:tr w:rsidR="00F85E5D" w:rsidRPr="00475C52" w:rsidTr="00110DDE">
        <w:trPr>
          <w:trHeight w:val="254"/>
        </w:trPr>
        <w:tc>
          <w:tcPr>
            <w:tcW w:w="5232" w:type="dxa"/>
            <w:gridSpan w:val="2"/>
            <w:vAlign w:val="center"/>
          </w:tcPr>
          <w:p w:rsidR="00F85E5D" w:rsidRPr="00475C52" w:rsidRDefault="00F85E5D" w:rsidP="00110DDE">
            <w:pPr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Diretor (a):</w:t>
            </w:r>
          </w:p>
        </w:tc>
        <w:tc>
          <w:tcPr>
            <w:tcW w:w="3985" w:type="dxa"/>
            <w:gridSpan w:val="2"/>
            <w:vAlign w:val="center"/>
          </w:tcPr>
          <w:p w:rsidR="00F85E5D" w:rsidRPr="00475C52" w:rsidRDefault="00F85E5D" w:rsidP="00110DDE">
            <w:pPr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Fone:</w:t>
            </w:r>
          </w:p>
        </w:tc>
      </w:tr>
    </w:tbl>
    <w:p w:rsidR="00F85E5D" w:rsidRDefault="00F85E5D" w:rsidP="00F85E5D">
      <w:pPr>
        <w:rPr>
          <w:rFonts w:ascii="Arial" w:hAnsi="Arial" w:cs="Arial"/>
          <w:sz w:val="20"/>
          <w:szCs w:val="20"/>
        </w:rPr>
      </w:pPr>
    </w:p>
    <w:p w:rsidR="00F85E5D" w:rsidRDefault="00F85E5D" w:rsidP="00F85E5D">
      <w:pPr>
        <w:rPr>
          <w:rFonts w:ascii="Arial" w:hAnsi="Arial" w:cs="Arial"/>
          <w:sz w:val="20"/>
          <w:szCs w:val="20"/>
        </w:rPr>
      </w:pPr>
    </w:p>
    <w:p w:rsidR="00F85E5D" w:rsidRDefault="00F85E5D" w:rsidP="00F85E5D">
      <w:pPr>
        <w:rPr>
          <w:rFonts w:ascii="Arial" w:hAnsi="Arial" w:cs="Arial"/>
          <w:sz w:val="20"/>
          <w:szCs w:val="20"/>
        </w:rPr>
      </w:pPr>
    </w:p>
    <w:p w:rsidR="00F85E5D" w:rsidRDefault="00F85E5D" w:rsidP="00EA3F45">
      <w:r w:rsidRPr="00475C52">
        <w:rPr>
          <w:rFonts w:ascii="Arial" w:hAnsi="Arial" w:cs="Arial"/>
          <w:sz w:val="20"/>
          <w:szCs w:val="20"/>
        </w:rPr>
        <w:t xml:space="preserve">Cuiabá,       </w:t>
      </w:r>
      <w:proofErr w:type="gramStart"/>
      <w:r w:rsidRPr="00475C52">
        <w:rPr>
          <w:rFonts w:ascii="Arial" w:hAnsi="Arial" w:cs="Arial"/>
          <w:sz w:val="20"/>
          <w:szCs w:val="20"/>
        </w:rPr>
        <w:t xml:space="preserve">de                    </w:t>
      </w:r>
      <w:proofErr w:type="spellStart"/>
      <w:r w:rsidRPr="00475C52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475C52">
        <w:rPr>
          <w:rFonts w:ascii="Arial" w:hAnsi="Arial" w:cs="Arial"/>
          <w:sz w:val="20"/>
          <w:szCs w:val="20"/>
        </w:rPr>
        <w:t xml:space="preserve">  201</w:t>
      </w:r>
      <w:r>
        <w:rPr>
          <w:rFonts w:ascii="Arial" w:hAnsi="Arial" w:cs="Arial"/>
          <w:sz w:val="20"/>
          <w:szCs w:val="20"/>
        </w:rPr>
        <w:t>5</w:t>
      </w:r>
      <w:r w:rsidRPr="00475C52">
        <w:rPr>
          <w:rFonts w:ascii="Arial" w:hAnsi="Arial" w:cs="Arial"/>
          <w:sz w:val="20"/>
          <w:szCs w:val="20"/>
        </w:rPr>
        <w:t xml:space="preserve">                                           Carimbo da Escola</w:t>
      </w:r>
    </w:p>
    <w:sectPr w:rsidR="00F85E5D" w:rsidSect="00656810">
      <w:headerReference w:type="default" r:id="rId8"/>
      <w:footerReference w:type="default" r:id="rId9"/>
      <w:pgSz w:w="11906" w:h="16838"/>
      <w:pgMar w:top="1417" w:right="566" w:bottom="1417" w:left="709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40" w:rsidRDefault="00624240" w:rsidP="00EA3F45">
      <w:pPr>
        <w:spacing w:after="0" w:line="240" w:lineRule="auto"/>
      </w:pPr>
      <w:r>
        <w:separator/>
      </w:r>
    </w:p>
  </w:endnote>
  <w:endnote w:type="continuationSeparator" w:id="0">
    <w:p w:rsidR="00624240" w:rsidRDefault="00624240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4F" w:rsidRPr="009876E8" w:rsidRDefault="009F3E4F" w:rsidP="009F3E4F">
    <w:pPr>
      <w:pStyle w:val="Rodap"/>
      <w:jc w:val="center"/>
      <w:rPr>
        <w:rFonts w:ascii="Arial" w:hAnsi="Arial" w:cs="Arial"/>
        <w:b/>
        <w:noProof/>
        <w:sz w:val="18"/>
        <w:szCs w:val="18"/>
      </w:rPr>
    </w:pPr>
    <w:r w:rsidRPr="009876E8">
      <w:rPr>
        <w:rFonts w:ascii="Arial" w:hAnsi="Arial" w:cs="Arial"/>
        <w:b/>
        <w:noProof/>
        <w:sz w:val="18"/>
        <w:szCs w:val="18"/>
      </w:rPr>
      <w:t>Secretaria de Cultura , Esporte e Turismo – SMCET</w:t>
    </w:r>
  </w:p>
  <w:p w:rsidR="009F3E4F" w:rsidRPr="009876E8" w:rsidRDefault="009F3E4F" w:rsidP="009F3E4F">
    <w:pPr>
      <w:pStyle w:val="Rodap"/>
      <w:jc w:val="center"/>
      <w:rPr>
        <w:rFonts w:ascii="Arial" w:hAnsi="Arial" w:cs="Arial"/>
        <w:noProof/>
        <w:sz w:val="18"/>
        <w:szCs w:val="18"/>
      </w:rPr>
    </w:pPr>
    <w:r w:rsidRPr="009876E8">
      <w:rPr>
        <w:rFonts w:ascii="Arial" w:hAnsi="Arial" w:cs="Arial"/>
        <w:noProof/>
        <w:sz w:val="18"/>
        <w:szCs w:val="18"/>
      </w:rPr>
      <w:t>Rua Comandante Costa, nº 1554.</w:t>
    </w:r>
  </w:p>
  <w:p w:rsidR="009F3E4F" w:rsidRPr="009876E8" w:rsidRDefault="009F3E4F" w:rsidP="009F3E4F">
    <w:pPr>
      <w:pStyle w:val="Rodap"/>
      <w:jc w:val="center"/>
      <w:rPr>
        <w:rFonts w:ascii="Arial" w:hAnsi="Arial" w:cs="Arial"/>
        <w:noProof/>
        <w:sz w:val="18"/>
        <w:szCs w:val="18"/>
      </w:rPr>
    </w:pPr>
    <w:r w:rsidRPr="009876E8">
      <w:rPr>
        <w:rFonts w:ascii="Arial" w:hAnsi="Arial" w:cs="Arial"/>
        <w:noProof/>
        <w:sz w:val="18"/>
        <w:szCs w:val="18"/>
      </w:rPr>
      <w:t>Bairro: Centro.Cuiabá-MT CEP:78020-401</w:t>
    </w:r>
  </w:p>
  <w:p w:rsidR="009F3E4F" w:rsidRPr="009876E8" w:rsidRDefault="009F3E4F" w:rsidP="009F3E4F">
    <w:pPr>
      <w:pStyle w:val="Rodap"/>
      <w:jc w:val="center"/>
      <w:rPr>
        <w:rFonts w:ascii="Arial" w:hAnsi="Arial" w:cs="Arial"/>
        <w:color w:val="000000" w:themeColor="text1"/>
        <w:sz w:val="18"/>
        <w:szCs w:val="18"/>
      </w:rPr>
    </w:pPr>
    <w:r w:rsidRPr="009876E8">
      <w:rPr>
        <w:rFonts w:ascii="Arial" w:hAnsi="Arial" w:cs="Arial"/>
        <w:noProof/>
        <w:sz w:val="18"/>
        <w:szCs w:val="18"/>
      </w:rPr>
      <w:t>FONE: 3616-6620</w:t>
    </w:r>
  </w:p>
  <w:p w:rsidR="009F3E4F" w:rsidRPr="009876E8" w:rsidRDefault="009F3E4F" w:rsidP="009F3E4F">
    <w:pPr>
      <w:pStyle w:val="Rodap"/>
      <w:rPr>
        <w:rFonts w:ascii="Arial" w:hAnsi="Arial" w:cs="Arial"/>
        <w:sz w:val="18"/>
        <w:szCs w:val="18"/>
      </w:rPr>
    </w:pPr>
  </w:p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40" w:rsidRDefault="00624240" w:rsidP="00EA3F45">
      <w:pPr>
        <w:spacing w:after="0" w:line="240" w:lineRule="auto"/>
      </w:pPr>
      <w:r>
        <w:separator/>
      </w:r>
    </w:p>
  </w:footnote>
  <w:footnote w:type="continuationSeparator" w:id="0">
    <w:p w:rsidR="00624240" w:rsidRDefault="00624240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45" w:rsidRDefault="00EA3F45" w:rsidP="00B308B7">
    <w:r w:rsidRPr="00B308B7">
      <w:rPr>
        <w:noProof/>
      </w:rPr>
      <w:drawing>
        <wp:anchor distT="0" distB="0" distL="114300" distR="114300" simplePos="0" relativeHeight="251658240" behindDoc="1" locked="0" layoutInCell="1" allowOverlap="1" wp14:anchorId="4E796A74" wp14:editId="22F5C88C">
          <wp:simplePos x="0" y="0"/>
          <wp:positionH relativeFrom="column">
            <wp:posOffset>1981200</wp:posOffset>
          </wp:positionH>
          <wp:positionV relativeFrom="paragraph">
            <wp:posOffset>-236220</wp:posOffset>
          </wp:positionV>
          <wp:extent cx="2505075" cy="861060"/>
          <wp:effectExtent l="0" t="0" r="0" b="0"/>
          <wp:wrapTight wrapText="bothSides">
            <wp:wrapPolygon edited="0">
              <wp:start x="0" y="0"/>
              <wp:lineTo x="0" y="21027"/>
              <wp:lineTo x="21518" y="21027"/>
              <wp:lineTo x="21518" y="0"/>
              <wp:lineTo x="0" y="0"/>
            </wp:wrapPolygon>
          </wp:wrapTight>
          <wp:docPr id="1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OFICIAL DA P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585"/>
    <w:multiLevelType w:val="hybridMultilevel"/>
    <w:tmpl w:val="54F49A4E"/>
    <w:lvl w:ilvl="0" w:tplc="B1CEB1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A01FD"/>
    <w:multiLevelType w:val="hybridMultilevel"/>
    <w:tmpl w:val="76A288FA"/>
    <w:lvl w:ilvl="0" w:tplc="4F140BF8">
      <w:start w:val="40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0D7D9C"/>
    <w:multiLevelType w:val="hybridMultilevel"/>
    <w:tmpl w:val="26E0CE06"/>
    <w:lvl w:ilvl="0" w:tplc="773CD028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CE255B"/>
    <w:multiLevelType w:val="hybridMultilevel"/>
    <w:tmpl w:val="A0020400"/>
    <w:lvl w:ilvl="0" w:tplc="9E607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35"/>
    <w:rsid w:val="0003033F"/>
    <w:rsid w:val="00036EA0"/>
    <w:rsid w:val="000546F3"/>
    <w:rsid w:val="00065C6F"/>
    <w:rsid w:val="00071BCF"/>
    <w:rsid w:val="00097F8E"/>
    <w:rsid w:val="000A25FE"/>
    <w:rsid w:val="000A32C5"/>
    <w:rsid w:val="000B36EE"/>
    <w:rsid w:val="000C7286"/>
    <w:rsid w:val="001032ED"/>
    <w:rsid w:val="001073EF"/>
    <w:rsid w:val="001101A3"/>
    <w:rsid w:val="00124F73"/>
    <w:rsid w:val="0012786F"/>
    <w:rsid w:val="00152752"/>
    <w:rsid w:val="00184D5B"/>
    <w:rsid w:val="001D0935"/>
    <w:rsid w:val="001D302A"/>
    <w:rsid w:val="001D5C70"/>
    <w:rsid w:val="001D642C"/>
    <w:rsid w:val="00222C51"/>
    <w:rsid w:val="00254A98"/>
    <w:rsid w:val="00315D72"/>
    <w:rsid w:val="00346F7B"/>
    <w:rsid w:val="0035262D"/>
    <w:rsid w:val="00362701"/>
    <w:rsid w:val="003A27C8"/>
    <w:rsid w:val="003B346B"/>
    <w:rsid w:val="003D7419"/>
    <w:rsid w:val="003F2AAD"/>
    <w:rsid w:val="00453B77"/>
    <w:rsid w:val="004805BB"/>
    <w:rsid w:val="00496AAA"/>
    <w:rsid w:val="004B09A8"/>
    <w:rsid w:val="004C5BDA"/>
    <w:rsid w:val="004C7713"/>
    <w:rsid w:val="004D4F36"/>
    <w:rsid w:val="004E2DAA"/>
    <w:rsid w:val="004E444C"/>
    <w:rsid w:val="004E5E18"/>
    <w:rsid w:val="004E75DA"/>
    <w:rsid w:val="005163B3"/>
    <w:rsid w:val="00532362"/>
    <w:rsid w:val="00542D9E"/>
    <w:rsid w:val="005474D0"/>
    <w:rsid w:val="00555960"/>
    <w:rsid w:val="005765DF"/>
    <w:rsid w:val="005779EB"/>
    <w:rsid w:val="00582820"/>
    <w:rsid w:val="005A4319"/>
    <w:rsid w:val="005D628A"/>
    <w:rsid w:val="005E2E22"/>
    <w:rsid w:val="00624240"/>
    <w:rsid w:val="00637305"/>
    <w:rsid w:val="0065116F"/>
    <w:rsid w:val="00652583"/>
    <w:rsid w:val="00656810"/>
    <w:rsid w:val="006576AE"/>
    <w:rsid w:val="006A69E8"/>
    <w:rsid w:val="006A7E7B"/>
    <w:rsid w:val="006B4A44"/>
    <w:rsid w:val="006B7317"/>
    <w:rsid w:val="006D5451"/>
    <w:rsid w:val="006E7F6E"/>
    <w:rsid w:val="006F2779"/>
    <w:rsid w:val="00732BAE"/>
    <w:rsid w:val="0077615A"/>
    <w:rsid w:val="007A0E04"/>
    <w:rsid w:val="007A3A9E"/>
    <w:rsid w:val="007A3D8C"/>
    <w:rsid w:val="007D09F8"/>
    <w:rsid w:val="007F07B9"/>
    <w:rsid w:val="00801B7B"/>
    <w:rsid w:val="00840E4D"/>
    <w:rsid w:val="0085421F"/>
    <w:rsid w:val="00854ACF"/>
    <w:rsid w:val="008627C1"/>
    <w:rsid w:val="008663E1"/>
    <w:rsid w:val="00884953"/>
    <w:rsid w:val="00886307"/>
    <w:rsid w:val="008920CC"/>
    <w:rsid w:val="00897BDA"/>
    <w:rsid w:val="008A2424"/>
    <w:rsid w:val="008D305A"/>
    <w:rsid w:val="008D5B1F"/>
    <w:rsid w:val="009355A9"/>
    <w:rsid w:val="00963023"/>
    <w:rsid w:val="0098481F"/>
    <w:rsid w:val="0099436C"/>
    <w:rsid w:val="00997FCC"/>
    <w:rsid w:val="009C4BD7"/>
    <w:rsid w:val="009F3E4F"/>
    <w:rsid w:val="00A332DB"/>
    <w:rsid w:val="00A44733"/>
    <w:rsid w:val="00A90DE5"/>
    <w:rsid w:val="00AB6353"/>
    <w:rsid w:val="00AC13A9"/>
    <w:rsid w:val="00AE0864"/>
    <w:rsid w:val="00B308B7"/>
    <w:rsid w:val="00B504C4"/>
    <w:rsid w:val="00B51CC8"/>
    <w:rsid w:val="00BA65B6"/>
    <w:rsid w:val="00BA77F9"/>
    <w:rsid w:val="00BB0580"/>
    <w:rsid w:val="00BC1FF7"/>
    <w:rsid w:val="00BD3B3A"/>
    <w:rsid w:val="00BD4453"/>
    <w:rsid w:val="00BD659B"/>
    <w:rsid w:val="00BE0A9C"/>
    <w:rsid w:val="00C025FA"/>
    <w:rsid w:val="00C10870"/>
    <w:rsid w:val="00C61395"/>
    <w:rsid w:val="00C6660D"/>
    <w:rsid w:val="00C7068C"/>
    <w:rsid w:val="00C74304"/>
    <w:rsid w:val="00CA5E69"/>
    <w:rsid w:val="00CB068F"/>
    <w:rsid w:val="00CC6A77"/>
    <w:rsid w:val="00D14BE6"/>
    <w:rsid w:val="00D52D8F"/>
    <w:rsid w:val="00D93A57"/>
    <w:rsid w:val="00DF2873"/>
    <w:rsid w:val="00DF5173"/>
    <w:rsid w:val="00E5491B"/>
    <w:rsid w:val="00E623F2"/>
    <w:rsid w:val="00E82B79"/>
    <w:rsid w:val="00E92B7F"/>
    <w:rsid w:val="00E96727"/>
    <w:rsid w:val="00EA3F45"/>
    <w:rsid w:val="00ED25CF"/>
    <w:rsid w:val="00ED25E0"/>
    <w:rsid w:val="00F072C3"/>
    <w:rsid w:val="00F079E0"/>
    <w:rsid w:val="00F5622F"/>
    <w:rsid w:val="00F81821"/>
    <w:rsid w:val="00F85E5D"/>
    <w:rsid w:val="00FB1B93"/>
    <w:rsid w:val="00FE64F1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8B7"/>
    <w:pPr>
      <w:tabs>
        <w:tab w:val="center" w:pos="4252"/>
        <w:tab w:val="right" w:pos="8504"/>
      </w:tabs>
      <w:spacing w:after="0" w:line="240" w:lineRule="auto"/>
      <w:ind w:left="-567" w:right="-1135"/>
    </w:pPr>
    <w:rPr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B308B7"/>
    <w:rPr>
      <w:noProof/>
    </w:rPr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81821"/>
    <w:pPr>
      <w:ind w:left="720"/>
      <w:contextualSpacing/>
    </w:pPr>
  </w:style>
  <w:style w:type="table" w:styleId="Tabelacomgrade">
    <w:name w:val="Table Grid"/>
    <w:basedOn w:val="Tabelanormal"/>
    <w:uiPriority w:val="59"/>
    <w:rsid w:val="00E8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8B7"/>
    <w:pPr>
      <w:tabs>
        <w:tab w:val="center" w:pos="4252"/>
        <w:tab w:val="right" w:pos="8504"/>
      </w:tabs>
      <w:spacing w:after="0" w:line="240" w:lineRule="auto"/>
      <w:ind w:left="-567" w:right="-1135"/>
    </w:pPr>
    <w:rPr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B308B7"/>
    <w:rPr>
      <w:noProof/>
    </w:rPr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81821"/>
    <w:pPr>
      <w:ind w:left="720"/>
      <w:contextualSpacing/>
    </w:pPr>
  </w:style>
  <w:style w:type="table" w:styleId="Tabelacomgrade">
    <w:name w:val="Table Grid"/>
    <w:basedOn w:val="Tabelanormal"/>
    <w:uiPriority w:val="59"/>
    <w:rsid w:val="00E8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ocuments\PAPEL%20OFICIO%20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ESPORTES</Template>
  <TotalTime>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Valdecir  Amaral</cp:lastModifiedBy>
  <cp:revision>4</cp:revision>
  <cp:lastPrinted>2013-04-23T14:14:00Z</cp:lastPrinted>
  <dcterms:created xsi:type="dcterms:W3CDTF">2015-04-14T12:49:00Z</dcterms:created>
  <dcterms:modified xsi:type="dcterms:W3CDTF">2015-04-14T13:11:00Z</dcterms:modified>
</cp:coreProperties>
</file>